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BC85" w14:textId="1F2E942E" w:rsidR="00C007CD" w:rsidRPr="00C0797D" w:rsidRDefault="00AF0ED0">
      <w:pPr>
        <w:pStyle w:val="Nam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JOHN</w:t>
      </w:r>
      <w:r w:rsidR="00CE5C92" w:rsidRPr="00C0797D">
        <w:rPr>
          <w:rFonts w:ascii="Calibri" w:hAnsi="Calibri" w:cs="Calibri"/>
          <w:sz w:val="36"/>
          <w:szCs w:val="36"/>
        </w:rPr>
        <w:t xml:space="preserve"> SMITH</w:t>
      </w:r>
    </w:p>
    <w:p w14:paraId="24E68EA5" w14:textId="1E00388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2201 Washington Street Apt 34, Boston, MA 02119 </w:t>
      </w:r>
    </w:p>
    <w:p w14:paraId="2831EC5F" w14:textId="7777777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617-542-1177 </w:t>
      </w:r>
    </w:p>
    <w:p w14:paraId="5EF30997" w14:textId="24B4F4C5" w:rsidR="00C007CD" w:rsidRPr="00A44D51" w:rsidRDefault="00AF0ED0">
      <w:pPr>
        <w:pStyle w:val="ContactInf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cook</w:t>
      </w:r>
      <w:r w:rsidR="00CE5C92" w:rsidRPr="00A44D51">
        <w:rPr>
          <w:rFonts w:ascii="Calibri" w:hAnsi="Calibri" w:cs="Calibri"/>
          <w:sz w:val="20"/>
        </w:rPr>
        <w:t>2020@gmail.com</w:t>
      </w:r>
    </w:p>
    <w:p w14:paraId="2CC3C671" w14:textId="461D9129" w:rsidR="00C007CD" w:rsidRPr="00CE5C92" w:rsidRDefault="0010768F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SUMMARY</w:t>
      </w:r>
    </w:p>
    <w:p w14:paraId="6C7FF157" w14:textId="0EFA95ED" w:rsidR="00AF0ED0" w:rsidRPr="006639D2" w:rsidRDefault="00AF0ED0" w:rsidP="00AF0ED0">
      <w:pPr>
        <w:rPr>
          <w:rFonts w:ascii="Calibri" w:hAnsi="Calibri"/>
        </w:rPr>
      </w:pPr>
      <w:r w:rsidRPr="006639D2">
        <w:rPr>
          <w:rFonts w:ascii="Calibri" w:hAnsi="Calibri"/>
        </w:rPr>
        <w:t xml:space="preserve">Creative, energetic, and </w:t>
      </w:r>
      <w:r w:rsidR="006639D2" w:rsidRPr="006639D2">
        <w:rPr>
          <w:rFonts w:ascii="Calibri" w:hAnsi="Calibri"/>
        </w:rPr>
        <w:t>dependable</w:t>
      </w:r>
      <w:r w:rsidRPr="006639D2">
        <w:rPr>
          <w:rFonts w:ascii="Calibri" w:hAnsi="Calibri"/>
        </w:rPr>
        <w:t xml:space="preserve"> Cook seeking to </w:t>
      </w:r>
      <w:r w:rsidR="006639D2" w:rsidRPr="006639D2">
        <w:rPr>
          <w:rFonts w:ascii="Calibri" w:hAnsi="Calibri"/>
        </w:rPr>
        <w:t>continue</w:t>
      </w:r>
      <w:r w:rsidRPr="006639D2">
        <w:rPr>
          <w:rFonts w:ascii="Calibri" w:hAnsi="Calibri"/>
        </w:rPr>
        <w:t xml:space="preserve"> professional career within the culinary industry. Strong team player with ability to work independently and productively in fast-paced and changing environments. Fluent in English and Spanish.</w:t>
      </w:r>
    </w:p>
    <w:sdt>
      <w:sdtPr>
        <w:rPr>
          <w:rFonts w:ascii="Calibri" w:hAnsi="Calibri" w:cs="Calibri"/>
        </w:rPr>
        <w:id w:val="1728489637"/>
        <w:placeholder>
          <w:docPart w:val="4D23F7D571F9D844BE2915BDDFEBEEE4"/>
        </w:placeholder>
        <w:temporary/>
        <w:showingPlcHdr/>
        <w15:appearance w15:val="hidden"/>
      </w:sdtPr>
      <w:sdtEndPr/>
      <w:sdtContent>
        <w:p w14:paraId="449BB3CB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Experience</w:t>
          </w:r>
        </w:p>
      </w:sdtContent>
    </w:sdt>
    <w:p w14:paraId="244D3C67" w14:textId="3AF9EBF4" w:rsidR="00C007CD" w:rsidRPr="00A44D51" w:rsidRDefault="00AF0E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Westin Waterfront </w:t>
      </w:r>
      <w:r w:rsidR="00C23D65" w:rsidRPr="00A44D51">
        <w:rPr>
          <w:rFonts w:ascii="Calibri" w:hAnsi="Calibri" w:cs="Calibri"/>
          <w:b/>
          <w:bCs/>
        </w:rPr>
        <w:t>Hotel</w:t>
      </w:r>
      <w:r w:rsidR="00C0797D" w:rsidRPr="00A44D51">
        <w:rPr>
          <w:rFonts w:ascii="Calibri" w:hAnsi="Calibri" w:cs="Calibri"/>
          <w:b/>
          <w:bCs/>
        </w:rPr>
        <w:t>, Boston, MA</w:t>
      </w:r>
    </w:p>
    <w:p w14:paraId="42130419" w14:textId="22A2B045" w:rsidR="00C007CD" w:rsidRPr="00A44D51" w:rsidRDefault="00AF0ED0">
      <w:pPr>
        <w:rPr>
          <w:rFonts w:ascii="Calibri" w:hAnsi="Calibri" w:cs="Calibri"/>
        </w:rPr>
      </w:pPr>
      <w:r>
        <w:rPr>
          <w:rFonts w:ascii="Calibri" w:hAnsi="Calibri" w:cs="Calibri"/>
        </w:rPr>
        <w:t>Cook</w:t>
      </w:r>
      <w:r w:rsidR="00CE5C92" w:rsidRPr="00A44D51">
        <w:rPr>
          <w:rFonts w:ascii="Calibri" w:hAnsi="Calibri" w:cs="Calibri"/>
        </w:rPr>
        <w:t xml:space="preserve"> | June 20</w:t>
      </w:r>
      <w:r w:rsidR="00477B1A" w:rsidRPr="00A44D51">
        <w:rPr>
          <w:rFonts w:ascii="Calibri" w:hAnsi="Calibri" w:cs="Calibri"/>
        </w:rPr>
        <w:t>1</w:t>
      </w:r>
      <w:r>
        <w:rPr>
          <w:rFonts w:ascii="Calibri" w:hAnsi="Calibri" w:cs="Calibri"/>
        </w:rPr>
        <w:t>5</w:t>
      </w:r>
      <w:r w:rsidR="00CE5C92" w:rsidRPr="00A44D51">
        <w:rPr>
          <w:rFonts w:ascii="Calibri" w:hAnsi="Calibri" w:cs="Calibri"/>
        </w:rPr>
        <w:t xml:space="preserve"> – March 2020</w:t>
      </w:r>
    </w:p>
    <w:p w14:paraId="0FF5D37E" w14:textId="320DC83F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>Create</w:t>
      </w:r>
      <w:r w:rsidR="009E1377">
        <w:rPr>
          <w:rFonts w:ascii="Calibri" w:hAnsi="Calibri" w:cs="Calibri"/>
        </w:rPr>
        <w:t>d</w:t>
      </w:r>
      <w:r w:rsidRPr="00AF0ED0">
        <w:rPr>
          <w:rFonts w:ascii="Calibri" w:hAnsi="Calibri" w:cs="Calibri"/>
        </w:rPr>
        <w:t xml:space="preserve"> the company experience for all banquet and tea lounge guests by preparing and properly plating and garnishing all food orders in accordance with menu specifications.</w:t>
      </w:r>
    </w:p>
    <w:p w14:paraId="64BF3FB2" w14:textId="55C7E311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>Prepare</w:t>
      </w:r>
      <w:r w:rsidR="009E1377">
        <w:rPr>
          <w:rFonts w:ascii="Calibri" w:hAnsi="Calibri" w:cs="Calibri"/>
        </w:rPr>
        <w:t>d</w:t>
      </w:r>
      <w:r w:rsidRPr="00AF0ED0">
        <w:rPr>
          <w:rFonts w:ascii="Calibri" w:hAnsi="Calibri" w:cs="Calibri"/>
        </w:rPr>
        <w:t xml:space="preserve"> hot and cold entrées, hot and cold hors d’oeuvres, cold and smoked fish, pâtés and terrines, hot and cold buffet items, and dressings and vinaigrettes in accordance with the menu.</w:t>
      </w:r>
    </w:p>
    <w:p w14:paraId="17FB6EFA" w14:textId="705ED645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>Adhere</w:t>
      </w:r>
      <w:r w:rsidR="009E1377">
        <w:rPr>
          <w:rFonts w:ascii="Calibri" w:hAnsi="Calibri" w:cs="Calibri"/>
        </w:rPr>
        <w:t>d</w:t>
      </w:r>
      <w:r w:rsidRPr="00AF0ED0">
        <w:rPr>
          <w:rFonts w:ascii="Calibri" w:hAnsi="Calibri" w:cs="Calibri"/>
        </w:rPr>
        <w:t xml:space="preserve"> to all hotel standards for safe food handling and storage.</w:t>
      </w:r>
    </w:p>
    <w:p w14:paraId="23DD2219" w14:textId="4EB6CEDB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>Maintain</w:t>
      </w:r>
      <w:r w:rsidR="009E1377">
        <w:rPr>
          <w:rFonts w:ascii="Calibri" w:hAnsi="Calibri" w:cs="Calibri"/>
        </w:rPr>
        <w:t>ed</w:t>
      </w:r>
      <w:r w:rsidRPr="00AF0ED0">
        <w:rPr>
          <w:rFonts w:ascii="Calibri" w:hAnsi="Calibri" w:cs="Calibri"/>
        </w:rPr>
        <w:t xml:space="preserve"> cleanliness in all areas, stock coolers, and storage areas.</w:t>
      </w:r>
    </w:p>
    <w:p w14:paraId="334A7775" w14:textId="6E8FABDE" w:rsidR="009036F7" w:rsidRPr="00A44D51" w:rsidRDefault="00AF0ED0" w:rsidP="009036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Marriott Hotel</w:t>
      </w:r>
      <w:r w:rsidR="00C0797D" w:rsidRPr="00A44D51">
        <w:rPr>
          <w:rFonts w:ascii="Calibri" w:hAnsi="Calibri" w:cs="Calibri"/>
          <w:b/>
          <w:bCs/>
        </w:rPr>
        <w:t>, B</w:t>
      </w:r>
      <w:r>
        <w:rPr>
          <w:rFonts w:ascii="Calibri" w:hAnsi="Calibri" w:cs="Calibri"/>
          <w:b/>
          <w:bCs/>
        </w:rPr>
        <w:t>urlington</w:t>
      </w:r>
      <w:r w:rsidR="00C0797D" w:rsidRPr="00A44D51">
        <w:rPr>
          <w:rFonts w:ascii="Calibri" w:hAnsi="Calibri" w:cs="Calibri"/>
          <w:b/>
          <w:bCs/>
        </w:rPr>
        <w:t>, MA</w:t>
      </w:r>
    </w:p>
    <w:p w14:paraId="4AD59015" w14:textId="59C7F3BC" w:rsidR="009036F7" w:rsidRPr="00A44D51" w:rsidRDefault="00AF0ED0" w:rsidP="009036F7">
      <w:pPr>
        <w:rPr>
          <w:rFonts w:ascii="Calibri" w:hAnsi="Calibri" w:cs="Calibri"/>
        </w:rPr>
      </w:pPr>
      <w:r>
        <w:rPr>
          <w:rFonts w:ascii="Calibri" w:hAnsi="Calibri" w:cs="Calibri"/>
        </w:rPr>
        <w:t>Cook 2</w:t>
      </w:r>
      <w:r w:rsidR="00CE5C92" w:rsidRPr="00A44D51">
        <w:rPr>
          <w:rFonts w:ascii="Calibri" w:hAnsi="Calibri" w:cs="Calibri"/>
        </w:rPr>
        <w:t xml:space="preserve"> | July 20</w:t>
      </w:r>
      <w:r>
        <w:rPr>
          <w:rFonts w:ascii="Calibri" w:hAnsi="Calibri" w:cs="Calibri"/>
        </w:rPr>
        <w:t>13</w:t>
      </w:r>
      <w:r w:rsidR="00CE5C92" w:rsidRPr="00A44D51">
        <w:rPr>
          <w:rFonts w:ascii="Calibri" w:hAnsi="Calibri" w:cs="Calibri"/>
        </w:rPr>
        <w:t xml:space="preserve"> – June 20</w:t>
      </w:r>
      <w:r>
        <w:rPr>
          <w:rFonts w:ascii="Calibri" w:hAnsi="Calibri" w:cs="Calibri"/>
        </w:rPr>
        <w:t>15</w:t>
      </w:r>
    </w:p>
    <w:p w14:paraId="2A3F0C1C" w14:textId="433FADCB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 xml:space="preserve">Prepared for meal periods by ensuring that all kitchen stations were set up in a timely </w:t>
      </w:r>
      <w:r w:rsidR="006639D2">
        <w:rPr>
          <w:rFonts w:ascii="Calibri" w:hAnsi="Calibri" w:cs="Calibri"/>
        </w:rPr>
        <w:t>manner</w:t>
      </w:r>
      <w:r w:rsidRPr="00AF0ED0">
        <w:rPr>
          <w:rFonts w:ascii="Calibri" w:hAnsi="Calibri" w:cs="Calibri"/>
        </w:rPr>
        <w:t xml:space="preserve"> based on anticipated volumes.</w:t>
      </w:r>
    </w:p>
    <w:p w14:paraId="4FC05893" w14:textId="25B51281" w:rsidR="00AF0ED0" w:rsidRPr="00AF0ED0" w:rsidRDefault="00AF0ED0" w:rsidP="00AF0ED0">
      <w:pPr>
        <w:pStyle w:val="ListBullet"/>
        <w:rPr>
          <w:rFonts w:ascii="Calibri" w:hAnsi="Calibri" w:cs="Calibri"/>
        </w:rPr>
      </w:pPr>
      <w:r w:rsidRPr="00AF0ED0">
        <w:rPr>
          <w:rFonts w:ascii="Calibri" w:hAnsi="Calibri" w:cs="Calibri"/>
        </w:rPr>
        <w:t xml:space="preserve">Performed all duties of </w:t>
      </w:r>
      <w:r>
        <w:rPr>
          <w:rFonts w:ascii="Calibri" w:hAnsi="Calibri" w:cs="Calibri"/>
        </w:rPr>
        <w:t>Prep Cook</w:t>
      </w:r>
      <w:r w:rsidRPr="00AF0ED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Line Cook</w:t>
      </w:r>
      <w:r w:rsidRPr="00AF0ED0">
        <w:rPr>
          <w:rFonts w:ascii="Calibri" w:hAnsi="Calibri" w:cs="Calibri"/>
        </w:rPr>
        <w:t xml:space="preserve">, and </w:t>
      </w:r>
      <w:r>
        <w:rPr>
          <w:rFonts w:ascii="Calibri" w:hAnsi="Calibri" w:cs="Calibri"/>
        </w:rPr>
        <w:t>Garde Manger</w:t>
      </w:r>
      <w:r w:rsidRPr="00AF0ED0">
        <w:rPr>
          <w:rFonts w:ascii="Calibri" w:hAnsi="Calibri" w:cs="Calibri"/>
        </w:rPr>
        <w:t>.</w:t>
      </w:r>
    </w:p>
    <w:p w14:paraId="370A9A6E" w14:textId="23EF748F" w:rsidR="00C007CD" w:rsidRPr="00CE5C92" w:rsidRDefault="005E706B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EDUCATION AND CERTIFICATIONS</w:t>
      </w:r>
    </w:p>
    <w:p w14:paraId="2CD3433B" w14:textId="175B9B1A" w:rsidR="00C007CD" w:rsidRPr="00A44D51" w:rsidRDefault="00AF0ED0" w:rsidP="005E706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Serv</w:t>
      </w:r>
      <w:r w:rsidR="006639D2">
        <w:rPr>
          <w:rFonts w:ascii="Calibri" w:hAnsi="Calibri" w:cs="Calibri"/>
        </w:rPr>
        <w:t xml:space="preserve">Safe Certification, BEST Hospitality Training, </w:t>
      </w:r>
      <w:r w:rsidR="00543222" w:rsidRPr="00A44D51">
        <w:rPr>
          <w:rFonts w:ascii="Calibri" w:hAnsi="Calibri" w:cs="Calibri"/>
        </w:rPr>
        <w:t>Boston, MA</w:t>
      </w:r>
      <w:r w:rsidR="006639D2">
        <w:rPr>
          <w:rFonts w:ascii="Calibri" w:hAnsi="Calibri" w:cs="Calibri"/>
        </w:rPr>
        <w:t>, 2019.</w:t>
      </w:r>
    </w:p>
    <w:p w14:paraId="7C460F7A" w14:textId="02C1DC71" w:rsidR="006639D2" w:rsidRPr="006639D2" w:rsidRDefault="006639D2" w:rsidP="006639D2">
      <w:pPr>
        <w:pStyle w:val="ListBullet"/>
        <w:rPr>
          <w:rFonts w:ascii="Calibri" w:hAnsi="Calibri" w:cs="Calibri"/>
        </w:rPr>
      </w:pPr>
      <w:r w:rsidRPr="006639D2">
        <w:rPr>
          <w:rFonts w:ascii="Calibri" w:hAnsi="Calibri" w:cs="Calibri"/>
        </w:rPr>
        <w:t>Culinary Arts Degree, Cordon Bleu Culinary College</w:t>
      </w:r>
      <w:r>
        <w:rPr>
          <w:rFonts w:ascii="Calibri" w:hAnsi="Calibri" w:cs="Calibri"/>
        </w:rPr>
        <w:t>, Boston, MA, 2013</w:t>
      </w:r>
      <w:r w:rsidR="00FD5404">
        <w:rPr>
          <w:rFonts w:ascii="Calibri" w:hAnsi="Calibri" w:cs="Calibri"/>
        </w:rPr>
        <w:t>.</w:t>
      </w:r>
      <w:bookmarkStart w:id="0" w:name="_GoBack"/>
      <w:bookmarkEnd w:id="0"/>
      <w:r w:rsidRPr="006639D2">
        <w:rPr>
          <w:rFonts w:ascii="Calibri" w:hAnsi="Calibri" w:cs="Calibri"/>
        </w:rPr>
        <w:t xml:space="preserve">                                                                                   </w:t>
      </w:r>
    </w:p>
    <w:sdt>
      <w:sdtPr>
        <w:rPr>
          <w:rFonts w:ascii="Calibri" w:hAnsi="Calibri" w:cs="Calibri"/>
        </w:rPr>
        <w:id w:val="520597245"/>
        <w:placeholder>
          <w:docPart w:val="B9D0570035C2664D9581CB3F295751F7"/>
        </w:placeholder>
        <w:temporary/>
        <w:showingPlcHdr/>
        <w15:appearance w15:val="hidden"/>
      </w:sdtPr>
      <w:sdtEndPr/>
      <w:sdtContent>
        <w:p w14:paraId="3FC6FD09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Awards and Acknowledgements</w:t>
          </w:r>
        </w:p>
      </w:sdtContent>
    </w:sdt>
    <w:p w14:paraId="5720B50E" w14:textId="5314ED21" w:rsidR="00A44D51" w:rsidRPr="006639D2" w:rsidRDefault="008E3026" w:rsidP="006639D2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A</w:t>
      </w:r>
      <w:r w:rsidR="009036F7" w:rsidRPr="00A44D51">
        <w:rPr>
          <w:rFonts w:ascii="Calibri" w:hAnsi="Calibri" w:cs="Calibri"/>
        </w:rPr>
        <w:t>warded Employee of the Month</w:t>
      </w:r>
      <w:r w:rsidRPr="00A44D51">
        <w:rPr>
          <w:rFonts w:ascii="Calibri" w:hAnsi="Calibri" w:cs="Calibri"/>
        </w:rPr>
        <w:t>, October 2019.</w:t>
      </w:r>
      <w:r w:rsidR="009036F7" w:rsidRPr="00A44D51">
        <w:rPr>
          <w:rFonts w:ascii="Calibri" w:hAnsi="Calibri" w:cs="Calibri"/>
        </w:rPr>
        <w:t xml:space="preserve"> </w:t>
      </w:r>
    </w:p>
    <w:sectPr w:rsidR="00A44D51" w:rsidRPr="006639D2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9354" w14:textId="77777777" w:rsidR="00EB1547" w:rsidRDefault="00EB1547">
      <w:r>
        <w:separator/>
      </w:r>
    </w:p>
  </w:endnote>
  <w:endnote w:type="continuationSeparator" w:id="0">
    <w:p w14:paraId="13AB6B69" w14:textId="77777777" w:rsidR="00EB1547" w:rsidRDefault="00E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73" w14:textId="77777777" w:rsidR="00C007CD" w:rsidRDefault="00AE50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F11F" w14:textId="77777777" w:rsidR="00EB1547" w:rsidRDefault="00EB1547">
      <w:r>
        <w:separator/>
      </w:r>
    </w:p>
  </w:footnote>
  <w:footnote w:type="continuationSeparator" w:id="0">
    <w:p w14:paraId="6954D51D" w14:textId="77777777" w:rsidR="00EB1547" w:rsidRDefault="00EB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D1FE" w14:textId="77777777" w:rsidR="00C007CD" w:rsidRDefault="00AE50A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CD9CE6" wp14:editId="5808FF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90BC6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3B8A" w14:textId="77777777" w:rsidR="00C007CD" w:rsidRDefault="00AE50A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46F95A" wp14:editId="79D8E4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DCCDD" w14:textId="77777777" w:rsidR="00C007CD" w:rsidRDefault="00C007C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C46F95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CDCCDD" w14:textId="77777777" w:rsidR="00C007CD" w:rsidRDefault="00C007C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A4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2D6E"/>
    <w:multiLevelType w:val="hybridMultilevel"/>
    <w:tmpl w:val="34E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4682B"/>
    <w:multiLevelType w:val="hybridMultilevel"/>
    <w:tmpl w:val="243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B08C0"/>
    <w:multiLevelType w:val="hybridMultilevel"/>
    <w:tmpl w:val="984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501F3"/>
    <w:multiLevelType w:val="hybridMultilevel"/>
    <w:tmpl w:val="0C1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7905"/>
    <w:multiLevelType w:val="hybridMultilevel"/>
    <w:tmpl w:val="13D6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34004"/>
    <w:multiLevelType w:val="hybridMultilevel"/>
    <w:tmpl w:val="5376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8"/>
  </w:num>
  <w:num w:numId="18">
    <w:abstractNumId w:val="11"/>
  </w:num>
  <w:num w:numId="19">
    <w:abstractNumId w:val="16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0"/>
  </w:num>
  <w:num w:numId="25">
    <w:abstractNumId w:val="14"/>
  </w:num>
  <w:num w:numId="26">
    <w:abstractNumId w:val="1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7"/>
    <w:rsid w:val="00055C0A"/>
    <w:rsid w:val="000704EB"/>
    <w:rsid w:val="00104569"/>
    <w:rsid w:val="0010768F"/>
    <w:rsid w:val="00455F74"/>
    <w:rsid w:val="00477B1A"/>
    <w:rsid w:val="0053007E"/>
    <w:rsid w:val="00543222"/>
    <w:rsid w:val="005E706B"/>
    <w:rsid w:val="006639D2"/>
    <w:rsid w:val="0084607E"/>
    <w:rsid w:val="008802E6"/>
    <w:rsid w:val="00884D8B"/>
    <w:rsid w:val="008E3026"/>
    <w:rsid w:val="009036F7"/>
    <w:rsid w:val="009E1377"/>
    <w:rsid w:val="00A44D51"/>
    <w:rsid w:val="00AE50A1"/>
    <w:rsid w:val="00AF0ED0"/>
    <w:rsid w:val="00C007CD"/>
    <w:rsid w:val="00C0797D"/>
    <w:rsid w:val="00C23D65"/>
    <w:rsid w:val="00CE48F5"/>
    <w:rsid w:val="00CE5C92"/>
    <w:rsid w:val="00D0559C"/>
    <w:rsid w:val="00D81D64"/>
    <w:rsid w:val="00D92FB7"/>
    <w:rsid w:val="00E56AE0"/>
    <w:rsid w:val="00E61DB1"/>
    <w:rsid w:val="00EB1547"/>
    <w:rsid w:val="00EB4EAB"/>
    <w:rsid w:val="00ED0C97"/>
    <w:rsid w:val="00EE1791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6282"/>
  <w15:chartTrackingRefBased/>
  <w15:docId w15:val="{A9ACA0DD-DEB5-D843-A0C0-2FAC9EE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murphy/Library/Containers/com.microsoft.Word/Data/Library/Application%20Support/Microsoft/Office/16.0/DTS/en-US%7bF981E6FB-A8A6-E248-B8FD-FE1AB83FFAC4%7d/%7b8D6A0F7B-783A-7A44-9B4D-A013E4925E7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23F7D571F9D844BE2915BDDFE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A4A7-0A53-B940-A67A-07EC81A89993}"/>
      </w:docPartPr>
      <w:docPartBody>
        <w:p w:rsidR="00C52122" w:rsidRDefault="00121E31">
          <w:pPr>
            <w:pStyle w:val="4D23F7D571F9D844BE2915BDDFEBEEE4"/>
          </w:pPr>
          <w:r>
            <w:t>Experience</w:t>
          </w:r>
        </w:p>
      </w:docPartBody>
    </w:docPart>
    <w:docPart>
      <w:docPartPr>
        <w:name w:val="B9D0570035C2664D9581CB3F2957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2869-26E9-1241-B1AD-FAC075E0F107}"/>
      </w:docPartPr>
      <w:docPartBody>
        <w:p w:rsidR="00C52122" w:rsidRDefault="00121E31">
          <w:pPr>
            <w:pStyle w:val="B9D0570035C2664D9581CB3F295751F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F"/>
    <w:rsid w:val="00121E31"/>
    <w:rsid w:val="001B2DD2"/>
    <w:rsid w:val="002444A7"/>
    <w:rsid w:val="004F42B1"/>
    <w:rsid w:val="005615CF"/>
    <w:rsid w:val="006653D5"/>
    <w:rsid w:val="00682049"/>
    <w:rsid w:val="009F1C75"/>
    <w:rsid w:val="00C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E8096E3322143922F0CC2CD8FF0C5">
    <w:name w:val="F86E8096E3322143922F0CC2CD8FF0C5"/>
  </w:style>
  <w:style w:type="paragraph" w:customStyle="1" w:styleId="813A3B9ED27E164689F56C491A04846F">
    <w:name w:val="813A3B9ED27E164689F56C491A04846F"/>
  </w:style>
  <w:style w:type="paragraph" w:customStyle="1" w:styleId="57531DEF4FFCEE4DAD445A79D322F6F6">
    <w:name w:val="57531DEF4FFCEE4DAD445A79D322F6F6"/>
  </w:style>
  <w:style w:type="paragraph" w:customStyle="1" w:styleId="FE38A21A9A22B347860EE702A511C385">
    <w:name w:val="FE38A21A9A22B347860EE702A511C385"/>
  </w:style>
  <w:style w:type="paragraph" w:customStyle="1" w:styleId="4D23F7D571F9D844BE2915BDDFEBEEE4">
    <w:name w:val="4D23F7D571F9D844BE2915BDDFEBEEE4"/>
  </w:style>
  <w:style w:type="paragraph" w:customStyle="1" w:styleId="19F2DCF855F2C343807DA59A49CB5D18">
    <w:name w:val="19F2DCF855F2C343807DA59A49CB5D18"/>
  </w:style>
  <w:style w:type="paragraph" w:customStyle="1" w:styleId="B0AECA2FC8CF2A438F86CBF404F5BBBD">
    <w:name w:val="B0AECA2FC8CF2A438F86CBF404F5BBB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30BA5558115E043904E636F0816B1BE">
    <w:name w:val="930BA5558115E043904E636F0816B1BE"/>
  </w:style>
  <w:style w:type="paragraph" w:customStyle="1" w:styleId="9778102390E80C449A3965570209719C">
    <w:name w:val="9778102390E80C449A3965570209719C"/>
  </w:style>
  <w:style w:type="paragraph" w:customStyle="1" w:styleId="91C3E8860E765049AFC05A975EA7A0AF">
    <w:name w:val="91C3E8860E765049AFC05A975EA7A0AF"/>
  </w:style>
  <w:style w:type="paragraph" w:customStyle="1" w:styleId="B9D0570035C2664D9581CB3F295751F7">
    <w:name w:val="B9D0570035C2664D9581CB3F295751F7"/>
  </w:style>
  <w:style w:type="paragraph" w:customStyle="1" w:styleId="0230A914619BBA46BE9F91536BF31D5B">
    <w:name w:val="0230A914619BBA46BE9F91536BF31D5B"/>
  </w:style>
  <w:style w:type="paragraph" w:customStyle="1" w:styleId="F45D636B3F8BD9478B74E997F0F3464E">
    <w:name w:val="F45D636B3F8BD9478B74E997F0F3464E"/>
    <w:rsid w:val="005615CF"/>
  </w:style>
  <w:style w:type="paragraph" w:customStyle="1" w:styleId="4996E2E751F2FE49B9B9A03D88DB45CF">
    <w:name w:val="4996E2E751F2FE49B9B9A03D88DB45CF"/>
    <w:rsid w:val="005615CF"/>
  </w:style>
  <w:style w:type="paragraph" w:customStyle="1" w:styleId="0EFA49457458DC46946A81575D3DCD4C">
    <w:name w:val="0EFA49457458DC46946A81575D3DCD4C"/>
    <w:rsid w:val="005615CF"/>
  </w:style>
  <w:style w:type="paragraph" w:customStyle="1" w:styleId="F0EE3B8F06C25A459BA5BA09BD1D2670">
    <w:name w:val="F0EE3B8F06C25A459BA5BA09BD1D2670"/>
    <w:rsid w:val="0056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A2C2-3EA4-8F49-B18B-8ECA5BF3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{8D6A0F7B-783A-7A44-9B4D-A013E4925E75}tf10002074.dotx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2020-12-08T14:33:00Z</dcterms:created>
  <dcterms:modified xsi:type="dcterms:W3CDTF">2020-12-10T17:24:00Z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