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BC85" w14:textId="2D3C4673" w:rsidR="00C007CD" w:rsidRPr="00C0797D" w:rsidRDefault="00954C0F">
      <w:pPr>
        <w:pStyle w:val="Nam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JOSEPH</w:t>
      </w:r>
      <w:r w:rsidR="00CE5C92" w:rsidRPr="00C0797D">
        <w:rPr>
          <w:rFonts w:ascii="Calibri" w:hAnsi="Calibri" w:cs="Calibri"/>
          <w:sz w:val="36"/>
          <w:szCs w:val="36"/>
        </w:rPr>
        <w:t xml:space="preserve"> SMITH</w:t>
      </w:r>
    </w:p>
    <w:p w14:paraId="24E68EA5" w14:textId="1E00388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2201 Washington Street Apt 34, Boston, MA 02119 </w:t>
      </w:r>
    </w:p>
    <w:p w14:paraId="2831EC5F" w14:textId="7777777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617-542-1177 </w:t>
      </w:r>
    </w:p>
    <w:p w14:paraId="5EF30997" w14:textId="1B2CC2AA" w:rsidR="00C007CD" w:rsidRPr="00A44D51" w:rsidRDefault="00954C0F">
      <w:pPr>
        <w:pStyle w:val="ContactInf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houseperson</w:t>
      </w:r>
      <w:r w:rsidR="00CE5C92" w:rsidRPr="00A44D51">
        <w:rPr>
          <w:rFonts w:ascii="Calibri" w:hAnsi="Calibri" w:cs="Calibri"/>
          <w:sz w:val="20"/>
        </w:rPr>
        <w:t>2020@gmail.com</w:t>
      </w:r>
    </w:p>
    <w:p w14:paraId="2CC3C671" w14:textId="461D9129" w:rsidR="00C007CD" w:rsidRPr="00CE5C92" w:rsidRDefault="0010768F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SUMMARY</w:t>
      </w:r>
    </w:p>
    <w:p w14:paraId="29F37277" w14:textId="5247CD75" w:rsidR="00DD438B" w:rsidRPr="003424C1" w:rsidRDefault="00DD438B" w:rsidP="00DD438B">
      <w:pPr>
        <w:rPr>
          <w:rFonts w:ascii="Calibri" w:hAnsi="Calibri"/>
        </w:rPr>
      </w:pPr>
      <w:r w:rsidRPr="003424C1">
        <w:rPr>
          <w:rFonts w:ascii="Calibri" w:hAnsi="Calibri"/>
        </w:rPr>
        <w:t xml:space="preserve">Calm, versatile, and mechanically-oriented professional committed to dedicating skills </w:t>
      </w:r>
      <w:r w:rsidR="00972919">
        <w:rPr>
          <w:rFonts w:ascii="Calibri" w:hAnsi="Calibri"/>
        </w:rPr>
        <w:t>with</w:t>
      </w:r>
      <w:bookmarkStart w:id="0" w:name="_GoBack"/>
      <w:bookmarkEnd w:id="0"/>
      <w:r w:rsidRPr="003424C1">
        <w:rPr>
          <w:rFonts w:ascii="Calibri" w:hAnsi="Calibri"/>
        </w:rPr>
        <w:t xml:space="preserve">in </w:t>
      </w:r>
      <w:r w:rsidR="00B12918">
        <w:rPr>
          <w:rFonts w:ascii="Calibri" w:hAnsi="Calibri"/>
        </w:rPr>
        <w:t>the healthcare industry</w:t>
      </w:r>
      <w:r w:rsidRPr="003424C1">
        <w:rPr>
          <w:rFonts w:ascii="Calibri" w:hAnsi="Calibri"/>
        </w:rPr>
        <w:t>. Patient, diligent, and responsible team player with exceptional industrial cleaning skills and ability to proactively address customer needs.</w:t>
      </w:r>
      <w:r w:rsidR="00B12918">
        <w:rPr>
          <w:rFonts w:ascii="Calibri" w:hAnsi="Calibri"/>
        </w:rPr>
        <w:t xml:space="preserve"> Fluent in Hindi, Bengali, and English.</w:t>
      </w:r>
    </w:p>
    <w:sdt>
      <w:sdtPr>
        <w:rPr>
          <w:rFonts w:ascii="Calibri" w:hAnsi="Calibri" w:cs="Calibri"/>
        </w:rPr>
        <w:id w:val="1728489637"/>
        <w:placeholder>
          <w:docPart w:val="4D23F7D571F9D844BE2915BDDFEBEEE4"/>
        </w:placeholder>
        <w:temporary/>
        <w:showingPlcHdr/>
        <w15:appearance w15:val="hidden"/>
      </w:sdtPr>
      <w:sdtEndPr/>
      <w:sdtContent>
        <w:p w14:paraId="449BB3CB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Experience</w:t>
          </w:r>
        </w:p>
      </w:sdtContent>
    </w:sdt>
    <w:p w14:paraId="244D3C67" w14:textId="095469D5" w:rsidR="00C007CD" w:rsidRPr="00A44D51" w:rsidRDefault="00954C0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Boston Park Plaza Hotel</w:t>
      </w:r>
      <w:r w:rsidR="00C0797D" w:rsidRPr="00A44D51">
        <w:rPr>
          <w:rFonts w:ascii="Calibri" w:hAnsi="Calibri" w:cs="Calibri"/>
          <w:b/>
          <w:bCs/>
        </w:rPr>
        <w:t>, Boston, MA</w:t>
      </w:r>
    </w:p>
    <w:p w14:paraId="42130419" w14:textId="2977AA9E" w:rsidR="00C007CD" w:rsidRPr="00A44D51" w:rsidRDefault="00954C0F">
      <w:pPr>
        <w:rPr>
          <w:rFonts w:ascii="Calibri" w:hAnsi="Calibri" w:cs="Calibri"/>
        </w:rPr>
      </w:pPr>
      <w:r>
        <w:rPr>
          <w:rFonts w:ascii="Calibri" w:hAnsi="Calibri" w:cs="Calibri"/>
        </w:rPr>
        <w:t>Houseperson</w:t>
      </w:r>
      <w:r w:rsidR="00CE5C92" w:rsidRPr="00A44D51">
        <w:rPr>
          <w:rFonts w:ascii="Calibri" w:hAnsi="Calibri" w:cs="Calibri"/>
        </w:rPr>
        <w:t xml:space="preserve"> | June 20</w:t>
      </w:r>
      <w:r w:rsidR="00477B1A" w:rsidRPr="00A44D51">
        <w:rPr>
          <w:rFonts w:ascii="Calibri" w:hAnsi="Calibri" w:cs="Calibri"/>
        </w:rPr>
        <w:t>10</w:t>
      </w:r>
      <w:r w:rsidR="00CE5C92" w:rsidRPr="00A44D51">
        <w:rPr>
          <w:rFonts w:ascii="Calibri" w:hAnsi="Calibri" w:cs="Calibri"/>
        </w:rPr>
        <w:t xml:space="preserve"> – March 2020</w:t>
      </w:r>
    </w:p>
    <w:p w14:paraId="6D2D8C8B" w14:textId="5EFED37A" w:rsidR="00954C0F" w:rsidRPr="00954C0F" w:rsidRDefault="00954C0F" w:rsidP="00954C0F">
      <w:pPr>
        <w:pStyle w:val="ListBullet"/>
        <w:rPr>
          <w:rFonts w:ascii="Calibri" w:hAnsi="Calibri" w:cs="Calibri"/>
        </w:rPr>
      </w:pPr>
      <w:r w:rsidRPr="00954C0F">
        <w:rPr>
          <w:rFonts w:ascii="Calibri" w:hAnsi="Calibri" w:cs="Calibri"/>
        </w:rPr>
        <w:t>Ensured that assigned public space and guest room floors were kept fully stocked and clean to provide exceptional support to room attendants.</w:t>
      </w:r>
      <w:r>
        <w:rPr>
          <w:rFonts w:ascii="Calibri" w:hAnsi="Calibri" w:cs="Calibri"/>
        </w:rPr>
        <w:t xml:space="preserve"> Picked up dirty linen and trash throughout the day.</w:t>
      </w:r>
    </w:p>
    <w:p w14:paraId="0775B4D3" w14:textId="3EC104BA" w:rsidR="00954C0F" w:rsidRPr="00954C0F" w:rsidRDefault="00954C0F" w:rsidP="00954C0F">
      <w:pPr>
        <w:pStyle w:val="ListBullet"/>
        <w:rPr>
          <w:rFonts w:ascii="Calibri" w:hAnsi="Calibri" w:cs="Calibri"/>
        </w:rPr>
      </w:pPr>
      <w:r w:rsidRPr="00954C0F">
        <w:rPr>
          <w:rFonts w:ascii="Calibri" w:hAnsi="Calibri" w:cs="Calibri"/>
        </w:rPr>
        <w:t>Promptly responded to guest requests for amenities, rollaway bed</w:t>
      </w:r>
      <w:r w:rsidR="00D10816">
        <w:rPr>
          <w:rFonts w:ascii="Calibri" w:hAnsi="Calibri" w:cs="Calibri"/>
        </w:rPr>
        <w:t>s</w:t>
      </w:r>
      <w:r w:rsidRPr="00954C0F">
        <w:rPr>
          <w:rFonts w:ascii="Calibri" w:hAnsi="Calibri" w:cs="Calibri"/>
        </w:rPr>
        <w:t xml:space="preserve">, </w:t>
      </w:r>
      <w:r w:rsidR="00D10816">
        <w:rPr>
          <w:rFonts w:ascii="Calibri" w:hAnsi="Calibri" w:cs="Calibri"/>
        </w:rPr>
        <w:t xml:space="preserve">cribs, </w:t>
      </w:r>
      <w:r w:rsidRPr="00954C0F">
        <w:rPr>
          <w:rFonts w:ascii="Calibri" w:hAnsi="Calibri" w:cs="Calibri"/>
        </w:rPr>
        <w:t>and appliances.</w:t>
      </w:r>
    </w:p>
    <w:p w14:paraId="07009609" w14:textId="0613EBC3" w:rsidR="00954C0F" w:rsidRPr="00954C0F" w:rsidRDefault="00954C0F" w:rsidP="00954C0F">
      <w:pPr>
        <w:pStyle w:val="ListBullet"/>
        <w:rPr>
          <w:rFonts w:ascii="Calibri" w:hAnsi="Calibri" w:cs="Calibri"/>
        </w:rPr>
      </w:pPr>
      <w:r w:rsidRPr="00954C0F">
        <w:rPr>
          <w:rFonts w:ascii="Calibri" w:hAnsi="Calibri" w:cs="Calibri"/>
        </w:rPr>
        <w:t>Dusted, polished, and removed marks from walls and furnishings.</w:t>
      </w:r>
      <w:r>
        <w:rPr>
          <w:rFonts w:ascii="Calibri" w:hAnsi="Calibri" w:cs="Calibri"/>
        </w:rPr>
        <w:t xml:space="preserve"> </w:t>
      </w:r>
      <w:r w:rsidRPr="00954C0F">
        <w:rPr>
          <w:rFonts w:ascii="Calibri" w:hAnsi="Calibri" w:cs="Calibri"/>
        </w:rPr>
        <w:t>Vacuumed floors and cleaned carpets</w:t>
      </w:r>
      <w:r>
        <w:rPr>
          <w:rFonts w:ascii="Calibri" w:hAnsi="Calibri" w:cs="Calibri"/>
        </w:rPr>
        <w:t>, using and maintaining industrial equipment.</w:t>
      </w:r>
      <w:r w:rsidR="00D10816">
        <w:rPr>
          <w:rFonts w:ascii="Calibri" w:hAnsi="Calibri" w:cs="Calibri"/>
        </w:rPr>
        <w:t xml:space="preserve"> Provided support to housekeeping supply storeroom and laundry facilities.</w:t>
      </w:r>
    </w:p>
    <w:p w14:paraId="07A62BE7" w14:textId="57B62B89" w:rsidR="00954C0F" w:rsidRPr="00954C0F" w:rsidRDefault="00954C0F" w:rsidP="00954C0F">
      <w:pPr>
        <w:pStyle w:val="ListBullet"/>
        <w:rPr>
          <w:rFonts w:ascii="Calibri" w:hAnsi="Calibri" w:cs="Calibri"/>
        </w:rPr>
      </w:pPr>
      <w:r w:rsidRPr="00954C0F">
        <w:rPr>
          <w:rFonts w:ascii="Calibri" w:hAnsi="Calibri" w:cs="Calibri"/>
        </w:rPr>
        <w:t>Reported maintenance issues and performed special cleaning assignments.</w:t>
      </w:r>
    </w:p>
    <w:p w14:paraId="334A7775" w14:textId="4687E129" w:rsidR="009036F7" w:rsidRPr="00A44D51" w:rsidRDefault="00C0797D" w:rsidP="009036F7">
      <w:pPr>
        <w:rPr>
          <w:rFonts w:ascii="Calibri" w:hAnsi="Calibri" w:cs="Calibri"/>
        </w:rPr>
      </w:pPr>
      <w:r w:rsidRPr="00A44D51">
        <w:rPr>
          <w:rFonts w:ascii="Calibri" w:hAnsi="Calibri" w:cs="Calibri"/>
          <w:b/>
          <w:bCs/>
        </w:rPr>
        <w:t>Homewood Suites, Boston, MA</w:t>
      </w:r>
    </w:p>
    <w:p w14:paraId="4AD59015" w14:textId="507E091C" w:rsidR="009036F7" w:rsidRPr="00A44D51" w:rsidRDefault="00CE5C92" w:rsidP="009036F7">
      <w:pPr>
        <w:rPr>
          <w:rFonts w:ascii="Calibri" w:hAnsi="Calibri" w:cs="Calibri"/>
        </w:rPr>
      </w:pPr>
      <w:r w:rsidRPr="00A44D51">
        <w:rPr>
          <w:rFonts w:ascii="Calibri" w:hAnsi="Calibri" w:cs="Calibri"/>
        </w:rPr>
        <w:t>Housekeeper | July 200</w:t>
      </w:r>
      <w:r w:rsidR="00477B1A" w:rsidRPr="00A44D51">
        <w:rPr>
          <w:rFonts w:ascii="Calibri" w:hAnsi="Calibri" w:cs="Calibri"/>
        </w:rPr>
        <w:t>8</w:t>
      </w:r>
      <w:r w:rsidRPr="00A44D51">
        <w:rPr>
          <w:rFonts w:ascii="Calibri" w:hAnsi="Calibri" w:cs="Calibri"/>
        </w:rPr>
        <w:t xml:space="preserve"> – June 20</w:t>
      </w:r>
      <w:r w:rsidR="00477B1A" w:rsidRPr="00A44D51">
        <w:rPr>
          <w:rFonts w:ascii="Calibri" w:hAnsi="Calibri" w:cs="Calibri"/>
        </w:rPr>
        <w:t>10</w:t>
      </w:r>
    </w:p>
    <w:p w14:paraId="7E054187" w14:textId="519712A4" w:rsidR="009036F7" w:rsidRPr="00A44D51" w:rsidRDefault="00EE1791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 xml:space="preserve">Performed all housekeeping tasks including changing linens, </w:t>
      </w:r>
      <w:r w:rsidR="008802E6" w:rsidRPr="00A44D51">
        <w:rPr>
          <w:rFonts w:ascii="Calibri" w:hAnsi="Calibri" w:cs="Calibri"/>
        </w:rPr>
        <w:t>vacuuming, cleaning bathrooms, and laundry.</w:t>
      </w:r>
    </w:p>
    <w:p w14:paraId="2AAFD852" w14:textId="32E23D9B" w:rsidR="009036F7" w:rsidRPr="00A44D51" w:rsidRDefault="008802E6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Promptly responded to guest requests and concerns to ensure complete guest satisfaction.</w:t>
      </w:r>
    </w:p>
    <w:p w14:paraId="370A9A6E" w14:textId="23EF748F" w:rsidR="00C007CD" w:rsidRPr="00CE5C92" w:rsidRDefault="005E706B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EDUCATION AND CERTIFICATIONS</w:t>
      </w:r>
    </w:p>
    <w:p w14:paraId="2CD3433B" w14:textId="1DDD5DB2" w:rsidR="00C007CD" w:rsidRPr="00A44D51" w:rsidRDefault="00B12918" w:rsidP="005E706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Computer</w:t>
      </w:r>
      <w:r w:rsidR="00543222" w:rsidRPr="00A44D51">
        <w:rPr>
          <w:rFonts w:ascii="Calibri" w:hAnsi="Calibri" w:cs="Calibri"/>
        </w:rPr>
        <w:t xml:space="preserve"> classes, BEST Hospitality Training, Boston, MA</w:t>
      </w:r>
      <w:r>
        <w:rPr>
          <w:rFonts w:ascii="Calibri" w:hAnsi="Calibri" w:cs="Calibri"/>
        </w:rPr>
        <w:t>, 2019 to present.</w:t>
      </w:r>
    </w:p>
    <w:p w14:paraId="10E23D49" w14:textId="04F84EF2" w:rsidR="005E706B" w:rsidRPr="00A44D51" w:rsidRDefault="00B12918" w:rsidP="005E706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Bachelor’s Degree</w:t>
      </w:r>
      <w:r w:rsidR="00543222" w:rsidRPr="00A44D51">
        <w:rPr>
          <w:rFonts w:ascii="Calibri" w:hAnsi="Calibri" w:cs="Calibri"/>
        </w:rPr>
        <w:t xml:space="preserve">, </w:t>
      </w:r>
      <w:r w:rsidRPr="00B12918">
        <w:rPr>
          <w:rFonts w:ascii="Calibri" w:hAnsi="Calibri" w:cs="Calibri"/>
        </w:rPr>
        <w:t>Nizampur College</w:t>
      </w:r>
      <w:r w:rsidR="00FB1259">
        <w:rPr>
          <w:rFonts w:ascii="Calibri" w:hAnsi="Calibri" w:cs="Calibri"/>
        </w:rPr>
        <w:t xml:space="preserve"> Masjid</w:t>
      </w:r>
      <w:r w:rsidRPr="00B12918">
        <w:rPr>
          <w:rFonts w:ascii="Calibri" w:hAnsi="Calibri" w:cs="Calibri"/>
        </w:rPr>
        <w:t xml:space="preserve">, </w:t>
      </w:r>
      <w:r w:rsidR="00FB1259">
        <w:rPr>
          <w:rFonts w:ascii="Calibri" w:hAnsi="Calibri" w:cs="Calibri"/>
        </w:rPr>
        <w:t xml:space="preserve">Chittagong, </w:t>
      </w:r>
      <w:r>
        <w:rPr>
          <w:rFonts w:ascii="Calibri" w:hAnsi="Calibri" w:cs="Calibri"/>
        </w:rPr>
        <w:t>Bangladesh.</w:t>
      </w:r>
      <w:r w:rsidRPr="00B12918">
        <w:rPr>
          <w:rFonts w:ascii="Calibri" w:hAnsi="Calibri" w:cs="Calibri"/>
        </w:rPr>
        <w:t xml:space="preserve">                                                                                                           </w:t>
      </w:r>
    </w:p>
    <w:sdt>
      <w:sdtPr>
        <w:rPr>
          <w:rFonts w:ascii="Calibri" w:hAnsi="Calibri" w:cs="Calibri"/>
        </w:rPr>
        <w:id w:val="520597245"/>
        <w:placeholder>
          <w:docPart w:val="B9D0570035C2664D9581CB3F295751F7"/>
        </w:placeholder>
        <w:temporary/>
        <w:showingPlcHdr/>
        <w15:appearance w15:val="hidden"/>
      </w:sdtPr>
      <w:sdtEndPr/>
      <w:sdtContent>
        <w:p w14:paraId="3FC6FD09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Awards and Acknowledgements</w:t>
          </w:r>
        </w:p>
      </w:sdtContent>
    </w:sdt>
    <w:p w14:paraId="5720B50E" w14:textId="338BDED6" w:rsidR="00A44D51" w:rsidRPr="00B12918" w:rsidRDefault="008E3026" w:rsidP="00B12918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A</w:t>
      </w:r>
      <w:r w:rsidR="009036F7" w:rsidRPr="00A44D51">
        <w:rPr>
          <w:rFonts w:ascii="Calibri" w:hAnsi="Calibri" w:cs="Calibri"/>
        </w:rPr>
        <w:t>warded Employee of the Month</w:t>
      </w:r>
      <w:r w:rsidRPr="00A44D51">
        <w:rPr>
          <w:rFonts w:ascii="Calibri" w:hAnsi="Calibri" w:cs="Calibri"/>
        </w:rPr>
        <w:t>, October 2019.</w:t>
      </w:r>
      <w:r w:rsidR="009036F7" w:rsidRPr="00A44D51">
        <w:rPr>
          <w:rFonts w:ascii="Calibri" w:hAnsi="Calibri" w:cs="Calibri"/>
        </w:rPr>
        <w:t xml:space="preserve"> </w:t>
      </w:r>
    </w:p>
    <w:sectPr w:rsidR="00A44D51" w:rsidRPr="00B12918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CE8E8" w14:textId="77777777" w:rsidR="00E27B6C" w:rsidRDefault="00E27B6C">
      <w:r>
        <w:separator/>
      </w:r>
    </w:p>
  </w:endnote>
  <w:endnote w:type="continuationSeparator" w:id="0">
    <w:p w14:paraId="0B2D7A13" w14:textId="77777777" w:rsidR="00E27B6C" w:rsidRDefault="00E2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73" w14:textId="77777777" w:rsidR="00C007CD" w:rsidRDefault="00AE50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874D" w14:textId="77777777" w:rsidR="00E27B6C" w:rsidRDefault="00E27B6C">
      <w:r>
        <w:separator/>
      </w:r>
    </w:p>
  </w:footnote>
  <w:footnote w:type="continuationSeparator" w:id="0">
    <w:p w14:paraId="533BF12A" w14:textId="77777777" w:rsidR="00E27B6C" w:rsidRDefault="00E2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D1FE" w14:textId="77777777" w:rsidR="00C007CD" w:rsidRDefault="00AE50A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CD9CE6" wp14:editId="5808FFB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290BC6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3B8A" w14:textId="77777777" w:rsidR="00C007CD" w:rsidRDefault="00AE50A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46F95A" wp14:editId="79D8E4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CDCCDD" w14:textId="77777777" w:rsidR="00C007CD" w:rsidRDefault="00C007C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C46F95A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0CDCCDD" w14:textId="77777777" w:rsidR="00C007CD" w:rsidRDefault="00C007C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D80AD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7A25"/>
    <w:multiLevelType w:val="hybridMultilevel"/>
    <w:tmpl w:val="837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545CD"/>
    <w:multiLevelType w:val="hybridMultilevel"/>
    <w:tmpl w:val="157E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4682B"/>
    <w:multiLevelType w:val="hybridMultilevel"/>
    <w:tmpl w:val="243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0722A"/>
    <w:multiLevelType w:val="hybridMultilevel"/>
    <w:tmpl w:val="F7AE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B08C0"/>
    <w:multiLevelType w:val="hybridMultilevel"/>
    <w:tmpl w:val="984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6528"/>
    <w:multiLevelType w:val="hybridMultilevel"/>
    <w:tmpl w:val="F5F2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01F3"/>
    <w:multiLevelType w:val="hybridMultilevel"/>
    <w:tmpl w:val="0C1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C34E5"/>
    <w:multiLevelType w:val="hybridMultilevel"/>
    <w:tmpl w:val="0A3A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34004"/>
    <w:multiLevelType w:val="hybridMultilevel"/>
    <w:tmpl w:val="5376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4"/>
  </w:num>
  <w:num w:numId="21">
    <w:abstractNumId w:val="17"/>
  </w:num>
  <w:num w:numId="22">
    <w:abstractNumId w:val="16"/>
  </w:num>
  <w:num w:numId="23">
    <w:abstractNumId w:val="16"/>
  </w:num>
  <w:num w:numId="24">
    <w:abstractNumId w:val="16"/>
  </w:num>
  <w:num w:numId="25">
    <w:abstractNumId w:val="11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7"/>
    <w:rsid w:val="000704EB"/>
    <w:rsid w:val="00104569"/>
    <w:rsid w:val="0010768F"/>
    <w:rsid w:val="001A18C8"/>
    <w:rsid w:val="00455F74"/>
    <w:rsid w:val="00477B1A"/>
    <w:rsid w:val="0053007E"/>
    <w:rsid w:val="005311BE"/>
    <w:rsid w:val="00543222"/>
    <w:rsid w:val="005E706B"/>
    <w:rsid w:val="0084607E"/>
    <w:rsid w:val="008802E6"/>
    <w:rsid w:val="008E3026"/>
    <w:rsid w:val="009036F7"/>
    <w:rsid w:val="00954C0F"/>
    <w:rsid w:val="00972919"/>
    <w:rsid w:val="00A44D51"/>
    <w:rsid w:val="00AE50A1"/>
    <w:rsid w:val="00B12918"/>
    <w:rsid w:val="00C007CD"/>
    <w:rsid w:val="00C0797D"/>
    <w:rsid w:val="00C23D65"/>
    <w:rsid w:val="00CE48F5"/>
    <w:rsid w:val="00CE5C92"/>
    <w:rsid w:val="00D0559C"/>
    <w:rsid w:val="00D10816"/>
    <w:rsid w:val="00D81D64"/>
    <w:rsid w:val="00DD438B"/>
    <w:rsid w:val="00E27B6C"/>
    <w:rsid w:val="00E56AE0"/>
    <w:rsid w:val="00E61DB1"/>
    <w:rsid w:val="00EB4EAB"/>
    <w:rsid w:val="00EE1791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16282"/>
  <w15:chartTrackingRefBased/>
  <w15:docId w15:val="{A9ACA0DD-DEB5-D843-A0C0-2FAC9EE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murphy/Library/Containers/com.microsoft.Word/Data/Library/Application%20Support/Microsoft/Office/16.0/DTS/en-US%7bF981E6FB-A8A6-E248-B8FD-FE1AB83FFAC4%7d/%7b8D6A0F7B-783A-7A44-9B4D-A013E4925E75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23F7D571F9D844BE2915BDDFEB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A4A7-0A53-B940-A67A-07EC81A89993}"/>
      </w:docPartPr>
      <w:docPartBody>
        <w:p w:rsidR="00C52122" w:rsidRDefault="00121E31">
          <w:pPr>
            <w:pStyle w:val="4D23F7D571F9D844BE2915BDDFEBEEE4"/>
          </w:pPr>
          <w:r>
            <w:t>Experience</w:t>
          </w:r>
        </w:p>
      </w:docPartBody>
    </w:docPart>
    <w:docPart>
      <w:docPartPr>
        <w:name w:val="B9D0570035C2664D9581CB3F2957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2869-26E9-1241-B1AD-FAC075E0F107}"/>
      </w:docPartPr>
      <w:docPartBody>
        <w:p w:rsidR="00C52122" w:rsidRDefault="00121E31">
          <w:pPr>
            <w:pStyle w:val="B9D0570035C2664D9581CB3F295751F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F"/>
    <w:rsid w:val="00121E31"/>
    <w:rsid w:val="001B2DD2"/>
    <w:rsid w:val="002119D8"/>
    <w:rsid w:val="005615CF"/>
    <w:rsid w:val="00682049"/>
    <w:rsid w:val="00C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6E8096E3322143922F0CC2CD8FF0C5">
    <w:name w:val="F86E8096E3322143922F0CC2CD8FF0C5"/>
  </w:style>
  <w:style w:type="paragraph" w:customStyle="1" w:styleId="813A3B9ED27E164689F56C491A04846F">
    <w:name w:val="813A3B9ED27E164689F56C491A04846F"/>
  </w:style>
  <w:style w:type="paragraph" w:customStyle="1" w:styleId="57531DEF4FFCEE4DAD445A79D322F6F6">
    <w:name w:val="57531DEF4FFCEE4DAD445A79D322F6F6"/>
  </w:style>
  <w:style w:type="paragraph" w:customStyle="1" w:styleId="FE38A21A9A22B347860EE702A511C385">
    <w:name w:val="FE38A21A9A22B347860EE702A511C385"/>
  </w:style>
  <w:style w:type="paragraph" w:customStyle="1" w:styleId="4D23F7D571F9D844BE2915BDDFEBEEE4">
    <w:name w:val="4D23F7D571F9D844BE2915BDDFEBEEE4"/>
  </w:style>
  <w:style w:type="paragraph" w:customStyle="1" w:styleId="19F2DCF855F2C343807DA59A49CB5D18">
    <w:name w:val="19F2DCF855F2C343807DA59A49CB5D18"/>
  </w:style>
  <w:style w:type="paragraph" w:customStyle="1" w:styleId="B0AECA2FC8CF2A438F86CBF404F5BBBD">
    <w:name w:val="B0AECA2FC8CF2A438F86CBF404F5BBB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30BA5558115E043904E636F0816B1BE">
    <w:name w:val="930BA5558115E043904E636F0816B1BE"/>
  </w:style>
  <w:style w:type="paragraph" w:customStyle="1" w:styleId="9778102390E80C449A3965570209719C">
    <w:name w:val="9778102390E80C449A3965570209719C"/>
  </w:style>
  <w:style w:type="paragraph" w:customStyle="1" w:styleId="91C3E8860E765049AFC05A975EA7A0AF">
    <w:name w:val="91C3E8860E765049AFC05A975EA7A0AF"/>
  </w:style>
  <w:style w:type="paragraph" w:customStyle="1" w:styleId="B9D0570035C2664D9581CB3F295751F7">
    <w:name w:val="B9D0570035C2664D9581CB3F295751F7"/>
  </w:style>
  <w:style w:type="paragraph" w:customStyle="1" w:styleId="0230A914619BBA46BE9F91536BF31D5B">
    <w:name w:val="0230A914619BBA46BE9F91536BF31D5B"/>
  </w:style>
  <w:style w:type="paragraph" w:customStyle="1" w:styleId="F45D636B3F8BD9478B74E997F0F3464E">
    <w:name w:val="F45D636B3F8BD9478B74E997F0F3464E"/>
    <w:rsid w:val="005615CF"/>
  </w:style>
  <w:style w:type="paragraph" w:customStyle="1" w:styleId="4996E2E751F2FE49B9B9A03D88DB45CF">
    <w:name w:val="4996E2E751F2FE49B9B9A03D88DB45CF"/>
    <w:rsid w:val="005615CF"/>
  </w:style>
  <w:style w:type="paragraph" w:customStyle="1" w:styleId="0EFA49457458DC46946A81575D3DCD4C">
    <w:name w:val="0EFA49457458DC46946A81575D3DCD4C"/>
    <w:rsid w:val="005615CF"/>
  </w:style>
  <w:style w:type="paragraph" w:customStyle="1" w:styleId="F0EE3B8F06C25A459BA5BA09BD1D2670">
    <w:name w:val="F0EE3B8F06C25A459BA5BA09BD1D2670"/>
    <w:rsid w:val="0056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0811-3CAB-5C47-8A18-465C2DE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{8D6A0F7B-783A-7A44-9B4D-A013E4925E75}tf10002074.dotx</Template>
  <TotalTime>20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2020-12-09T15:46:00Z</dcterms:created>
  <dcterms:modified xsi:type="dcterms:W3CDTF">2020-12-09T18:39:00Z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