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BC85" w14:textId="62C0BDB4" w:rsidR="00C007CD" w:rsidRPr="00C0797D" w:rsidRDefault="00CE5C92">
      <w:pPr>
        <w:pStyle w:val="Name"/>
        <w:rPr>
          <w:rFonts w:ascii="Calibri" w:hAnsi="Calibri" w:cs="Calibri"/>
          <w:sz w:val="36"/>
          <w:szCs w:val="36"/>
        </w:rPr>
      </w:pPr>
      <w:r w:rsidRPr="00C0797D">
        <w:rPr>
          <w:rFonts w:ascii="Calibri" w:hAnsi="Calibri" w:cs="Calibri"/>
          <w:sz w:val="36"/>
          <w:szCs w:val="36"/>
        </w:rPr>
        <w:t>MARY SMITH</w:t>
      </w:r>
    </w:p>
    <w:p w14:paraId="24E68EA5" w14:textId="1E00388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2201 Washington Street Apt 34, Boston, MA 02119 </w:t>
      </w:r>
    </w:p>
    <w:p w14:paraId="2831EC5F" w14:textId="77777777" w:rsidR="00CE5C92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 xml:space="preserve">617-542-1177 </w:t>
      </w:r>
    </w:p>
    <w:p w14:paraId="5EF30997" w14:textId="3BFB066A" w:rsidR="00C007CD" w:rsidRPr="00A44D51" w:rsidRDefault="00CE5C92">
      <w:pPr>
        <w:pStyle w:val="ContactInfo"/>
        <w:rPr>
          <w:rFonts w:ascii="Calibri" w:hAnsi="Calibri" w:cs="Calibri"/>
          <w:sz w:val="20"/>
        </w:rPr>
      </w:pPr>
      <w:r w:rsidRPr="00A44D51">
        <w:rPr>
          <w:rFonts w:ascii="Calibri" w:hAnsi="Calibri" w:cs="Calibri"/>
          <w:sz w:val="20"/>
        </w:rPr>
        <w:t>roomattendant2020@gmail.com</w:t>
      </w:r>
    </w:p>
    <w:p w14:paraId="2CC3C671" w14:textId="461D9129" w:rsidR="00C007CD" w:rsidRPr="00CE5C92" w:rsidRDefault="0010768F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SUMMARY</w:t>
      </w:r>
    </w:p>
    <w:p w14:paraId="49F829A4" w14:textId="5B39C93F" w:rsidR="00C23D65" w:rsidRPr="00A44D51" w:rsidRDefault="008802E6" w:rsidP="00C23D65">
      <w:pPr>
        <w:rPr>
          <w:rFonts w:ascii="Calibri" w:hAnsi="Calibri"/>
        </w:rPr>
      </w:pPr>
      <w:r w:rsidRPr="00A44D51">
        <w:rPr>
          <w:rFonts w:ascii="Calibri" w:hAnsi="Calibri"/>
        </w:rPr>
        <w:t>Experienced hotel housekeeper</w:t>
      </w:r>
      <w:r w:rsidR="00C23D65" w:rsidRPr="00A44D51">
        <w:rPr>
          <w:rFonts w:ascii="Calibri" w:hAnsi="Calibri"/>
        </w:rPr>
        <w:t xml:space="preserve"> with </w:t>
      </w:r>
      <w:r w:rsidR="00C0797D" w:rsidRPr="00A44D51">
        <w:rPr>
          <w:rFonts w:ascii="Calibri" w:hAnsi="Calibri"/>
        </w:rPr>
        <w:t>excellent work ethic</w:t>
      </w:r>
      <w:r w:rsidRPr="00A44D51">
        <w:rPr>
          <w:rFonts w:ascii="Calibri" w:hAnsi="Calibri"/>
        </w:rPr>
        <w:t xml:space="preserve"> and solid work history in luxury hotels. Committed to providing individualized, respectful customer service. </w:t>
      </w:r>
      <w:r w:rsidR="00C0797D" w:rsidRPr="00A44D51">
        <w:rPr>
          <w:rFonts w:ascii="Calibri" w:hAnsi="Calibri"/>
        </w:rPr>
        <w:t xml:space="preserve"> </w:t>
      </w:r>
      <w:r w:rsidRPr="00A44D51">
        <w:rPr>
          <w:rFonts w:ascii="Calibri" w:hAnsi="Calibri"/>
        </w:rPr>
        <w:t>Friendly, calm, and dependable team player; f</w:t>
      </w:r>
      <w:r w:rsidR="00C0797D" w:rsidRPr="00A44D51">
        <w:rPr>
          <w:rFonts w:ascii="Calibri" w:hAnsi="Calibri"/>
        </w:rPr>
        <w:t>luent in English</w:t>
      </w:r>
      <w:r w:rsidRPr="00A44D51">
        <w:rPr>
          <w:rFonts w:ascii="Calibri" w:hAnsi="Calibri"/>
        </w:rPr>
        <w:t>, Mandarin, and Cantonese</w:t>
      </w:r>
      <w:r w:rsidR="00C0797D" w:rsidRPr="00A44D51">
        <w:rPr>
          <w:rFonts w:ascii="Calibri" w:hAnsi="Calibri"/>
        </w:rPr>
        <w:t>.</w:t>
      </w:r>
      <w:r w:rsidR="00C23D65" w:rsidRPr="00A44D51">
        <w:rPr>
          <w:rFonts w:ascii="Calibri" w:hAnsi="Calibri"/>
        </w:rPr>
        <w:t xml:space="preserve"> </w:t>
      </w:r>
    </w:p>
    <w:sdt>
      <w:sdtPr>
        <w:rPr>
          <w:rFonts w:ascii="Calibri" w:hAnsi="Calibri" w:cs="Calibri"/>
        </w:rPr>
        <w:id w:val="1728489637"/>
        <w:placeholder>
          <w:docPart w:val="4D23F7D571F9D844BE2915BDDFEBEEE4"/>
        </w:placeholder>
        <w:temporary/>
        <w:showingPlcHdr/>
        <w15:appearance w15:val="hidden"/>
      </w:sdtPr>
      <w:sdtEndPr/>
      <w:sdtContent>
        <w:p w14:paraId="449BB3CB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Experience</w:t>
          </w:r>
        </w:p>
      </w:sdtContent>
    </w:sdt>
    <w:p w14:paraId="244D3C67" w14:textId="34E183A2" w:rsidR="00C007CD" w:rsidRPr="00A44D51" w:rsidRDefault="00C23D65">
      <w:pPr>
        <w:rPr>
          <w:rFonts w:ascii="Calibri" w:hAnsi="Calibri" w:cs="Calibri"/>
          <w:b/>
          <w:bCs/>
        </w:rPr>
      </w:pPr>
      <w:r w:rsidRPr="00A44D51">
        <w:rPr>
          <w:rFonts w:ascii="Calibri" w:hAnsi="Calibri" w:cs="Calibri"/>
          <w:b/>
          <w:bCs/>
        </w:rPr>
        <w:t>Sheraton Boston Hotel</w:t>
      </w:r>
      <w:r w:rsidR="00C0797D" w:rsidRPr="00A44D51">
        <w:rPr>
          <w:rFonts w:ascii="Calibri" w:hAnsi="Calibri" w:cs="Calibri"/>
          <w:b/>
          <w:bCs/>
        </w:rPr>
        <w:t>, Boston, MA</w:t>
      </w:r>
    </w:p>
    <w:p w14:paraId="42130419" w14:textId="2F53BB9A" w:rsidR="00C007CD" w:rsidRPr="00A44D51" w:rsidRDefault="00CE5C92">
      <w:pPr>
        <w:rPr>
          <w:rFonts w:ascii="Calibri" w:hAnsi="Calibri" w:cs="Calibri"/>
        </w:rPr>
      </w:pPr>
      <w:r w:rsidRPr="00A44D51">
        <w:rPr>
          <w:rFonts w:ascii="Calibri" w:hAnsi="Calibri" w:cs="Calibri"/>
        </w:rPr>
        <w:t>Room Attendant | June 20</w:t>
      </w:r>
      <w:r w:rsidR="00477B1A" w:rsidRPr="00A44D51">
        <w:rPr>
          <w:rFonts w:ascii="Calibri" w:hAnsi="Calibri" w:cs="Calibri"/>
        </w:rPr>
        <w:t>10</w:t>
      </w:r>
      <w:r w:rsidRPr="00A44D51">
        <w:rPr>
          <w:rFonts w:ascii="Calibri" w:hAnsi="Calibri" w:cs="Calibri"/>
        </w:rPr>
        <w:t xml:space="preserve"> – March 2020</w:t>
      </w:r>
    </w:p>
    <w:p w14:paraId="6E911443" w14:textId="3B3EE5D2" w:rsidR="00C007CD" w:rsidRPr="00A44D51" w:rsidRDefault="00C23D65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 xml:space="preserve">Cleaned and </w:t>
      </w:r>
      <w:r w:rsidR="008802E6" w:rsidRPr="00A44D51">
        <w:rPr>
          <w:rFonts w:ascii="Calibri" w:hAnsi="Calibri" w:cs="Calibri"/>
        </w:rPr>
        <w:t xml:space="preserve">reset 15 </w:t>
      </w:r>
      <w:r w:rsidRPr="00A44D51">
        <w:rPr>
          <w:rFonts w:ascii="Calibri" w:hAnsi="Calibri" w:cs="Calibri"/>
        </w:rPr>
        <w:t>guest rooms</w:t>
      </w:r>
      <w:r w:rsidR="008802E6" w:rsidRPr="00A44D51">
        <w:rPr>
          <w:rFonts w:ascii="Calibri" w:hAnsi="Calibri" w:cs="Calibri"/>
        </w:rPr>
        <w:t xml:space="preserve"> per shift</w:t>
      </w:r>
      <w:r w:rsidRPr="00A44D51">
        <w:rPr>
          <w:rFonts w:ascii="Calibri" w:hAnsi="Calibri" w:cs="Calibri"/>
        </w:rPr>
        <w:t xml:space="preserve"> with a high attention to detail</w:t>
      </w:r>
      <w:r w:rsidR="00543222" w:rsidRPr="00A44D51">
        <w:rPr>
          <w:rFonts w:ascii="Calibri" w:hAnsi="Calibri" w:cs="Calibri"/>
        </w:rPr>
        <w:t>.</w:t>
      </w:r>
    </w:p>
    <w:p w14:paraId="65E368E9" w14:textId="2E1DE3FE" w:rsidR="00C23D65" w:rsidRPr="00A44D51" w:rsidRDefault="00C23D65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Made beds, sanitized bathrooms, removed trash, dusted, vacuumed, replenished supplies, and performed all required duties to meet high cleanliness and quality standards of hotel.</w:t>
      </w:r>
    </w:p>
    <w:p w14:paraId="4BC057E5" w14:textId="7EDEC737" w:rsidR="00C23D65" w:rsidRPr="00A44D51" w:rsidRDefault="008802E6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Organized and stocked cleaning cart and organized linen closets on assigned floors.</w:t>
      </w:r>
    </w:p>
    <w:p w14:paraId="4EC33EBB" w14:textId="66EDFA1E" w:rsidR="009036F7" w:rsidRPr="00A44D51" w:rsidRDefault="00C23D65" w:rsidP="00C23D65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Provided a warm and welcoming environment to each hotel guest</w:t>
      </w:r>
      <w:r w:rsidR="008802E6" w:rsidRPr="00A44D51">
        <w:rPr>
          <w:rFonts w:ascii="Calibri" w:hAnsi="Calibri" w:cs="Calibri"/>
        </w:rPr>
        <w:t>, proudly representing the Sheraton brand.</w:t>
      </w:r>
    </w:p>
    <w:p w14:paraId="334A7775" w14:textId="4687E129" w:rsidR="009036F7" w:rsidRPr="00A44D51" w:rsidRDefault="00C0797D" w:rsidP="009036F7">
      <w:pPr>
        <w:rPr>
          <w:rFonts w:ascii="Calibri" w:hAnsi="Calibri" w:cs="Calibri"/>
        </w:rPr>
      </w:pPr>
      <w:r w:rsidRPr="00A44D51">
        <w:rPr>
          <w:rFonts w:ascii="Calibri" w:hAnsi="Calibri" w:cs="Calibri"/>
          <w:b/>
          <w:bCs/>
        </w:rPr>
        <w:t>Homewood Suites, Boston, MA</w:t>
      </w:r>
    </w:p>
    <w:p w14:paraId="4AD59015" w14:textId="507E091C" w:rsidR="009036F7" w:rsidRPr="00A44D51" w:rsidRDefault="00CE5C92" w:rsidP="009036F7">
      <w:pPr>
        <w:rPr>
          <w:rFonts w:ascii="Calibri" w:hAnsi="Calibri" w:cs="Calibri"/>
        </w:rPr>
      </w:pPr>
      <w:r w:rsidRPr="00A44D51">
        <w:rPr>
          <w:rFonts w:ascii="Calibri" w:hAnsi="Calibri" w:cs="Calibri"/>
        </w:rPr>
        <w:t>Housekeeper | July 200</w:t>
      </w:r>
      <w:r w:rsidR="00477B1A" w:rsidRPr="00A44D51">
        <w:rPr>
          <w:rFonts w:ascii="Calibri" w:hAnsi="Calibri" w:cs="Calibri"/>
        </w:rPr>
        <w:t>8</w:t>
      </w:r>
      <w:r w:rsidRPr="00A44D51">
        <w:rPr>
          <w:rFonts w:ascii="Calibri" w:hAnsi="Calibri" w:cs="Calibri"/>
        </w:rPr>
        <w:t xml:space="preserve"> – June 20</w:t>
      </w:r>
      <w:r w:rsidR="00477B1A" w:rsidRPr="00A44D51">
        <w:rPr>
          <w:rFonts w:ascii="Calibri" w:hAnsi="Calibri" w:cs="Calibri"/>
        </w:rPr>
        <w:t>10</w:t>
      </w:r>
    </w:p>
    <w:p w14:paraId="7E054187" w14:textId="519712A4" w:rsidR="009036F7" w:rsidRPr="00A44D51" w:rsidRDefault="00EE1791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 xml:space="preserve">Performed all housekeeping tasks including changing linens, </w:t>
      </w:r>
      <w:r w:rsidR="008802E6" w:rsidRPr="00A44D51">
        <w:rPr>
          <w:rFonts w:ascii="Calibri" w:hAnsi="Calibri" w:cs="Calibri"/>
        </w:rPr>
        <w:t>vacuuming, cleaning bathrooms, and laundry.</w:t>
      </w:r>
    </w:p>
    <w:p w14:paraId="2AAFD852" w14:textId="32E23D9B" w:rsidR="009036F7" w:rsidRPr="00A44D51" w:rsidRDefault="008802E6" w:rsidP="009036F7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Promptly responded to guest requests and concerns to ensure complete guest satisfaction.</w:t>
      </w:r>
    </w:p>
    <w:p w14:paraId="370A9A6E" w14:textId="23EF748F" w:rsidR="00C007CD" w:rsidRPr="00CE5C92" w:rsidRDefault="005E706B">
      <w:pPr>
        <w:pStyle w:val="Heading1"/>
        <w:rPr>
          <w:rFonts w:ascii="Calibri" w:hAnsi="Calibri" w:cs="Calibri"/>
        </w:rPr>
      </w:pPr>
      <w:r w:rsidRPr="00CE5C92">
        <w:rPr>
          <w:rFonts w:ascii="Calibri" w:hAnsi="Calibri" w:cs="Calibri"/>
        </w:rPr>
        <w:t>EDUCATION AND CERTIFICATIONS</w:t>
      </w:r>
    </w:p>
    <w:p w14:paraId="2CD3433B" w14:textId="7172476D" w:rsidR="00C007CD" w:rsidRPr="00A44D51" w:rsidRDefault="00543222" w:rsidP="005E706B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English classes, BEST Hospitality Training, Boston, MA</w:t>
      </w:r>
      <w:r w:rsidR="0016543E">
        <w:rPr>
          <w:rFonts w:ascii="Calibri" w:hAnsi="Calibri" w:cs="Calibri"/>
        </w:rPr>
        <w:t>, 2018 to present.</w:t>
      </w:r>
      <w:bookmarkStart w:id="0" w:name="_GoBack"/>
      <w:bookmarkEnd w:id="0"/>
    </w:p>
    <w:p w14:paraId="10E23D49" w14:textId="5AF31103" w:rsidR="005E706B" w:rsidRPr="00A44D51" w:rsidRDefault="00543222" w:rsidP="005E706B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High School Degree, Don Ling High School, Tai Shan, China.</w:t>
      </w:r>
    </w:p>
    <w:sdt>
      <w:sdtPr>
        <w:rPr>
          <w:rFonts w:ascii="Calibri" w:hAnsi="Calibri" w:cs="Calibri"/>
        </w:rPr>
        <w:id w:val="520597245"/>
        <w:placeholder>
          <w:docPart w:val="B9D0570035C2664D9581CB3F295751F7"/>
        </w:placeholder>
        <w:temporary/>
        <w:showingPlcHdr/>
        <w15:appearance w15:val="hidden"/>
      </w:sdtPr>
      <w:sdtEndPr/>
      <w:sdtContent>
        <w:p w14:paraId="3FC6FD09" w14:textId="77777777" w:rsidR="00C007CD" w:rsidRPr="00CE5C92" w:rsidRDefault="00AE50A1">
          <w:pPr>
            <w:pStyle w:val="Heading1"/>
            <w:rPr>
              <w:rFonts w:ascii="Calibri" w:hAnsi="Calibri" w:cs="Calibri"/>
            </w:rPr>
          </w:pPr>
          <w:r w:rsidRPr="00CE5C92">
            <w:rPr>
              <w:rFonts w:ascii="Calibri" w:hAnsi="Calibri" w:cs="Calibri"/>
            </w:rPr>
            <w:t>Awards and Acknowledgements</w:t>
          </w:r>
        </w:p>
      </w:sdtContent>
    </w:sdt>
    <w:p w14:paraId="472DAE3C" w14:textId="5DEC399F" w:rsidR="009036F7" w:rsidRPr="00A44D51" w:rsidRDefault="008E3026" w:rsidP="00A92F86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A</w:t>
      </w:r>
      <w:r w:rsidR="009036F7" w:rsidRPr="00A44D51">
        <w:rPr>
          <w:rFonts w:ascii="Calibri" w:hAnsi="Calibri" w:cs="Calibri"/>
        </w:rPr>
        <w:t>warded Employee of the Month</w:t>
      </w:r>
      <w:r w:rsidRPr="00A44D51">
        <w:rPr>
          <w:rFonts w:ascii="Calibri" w:hAnsi="Calibri" w:cs="Calibri"/>
        </w:rPr>
        <w:t>, October 2019.</w:t>
      </w:r>
      <w:r w:rsidR="009036F7" w:rsidRPr="00A44D51">
        <w:rPr>
          <w:rFonts w:ascii="Calibri" w:hAnsi="Calibri" w:cs="Calibri"/>
        </w:rPr>
        <w:t xml:space="preserve"> </w:t>
      </w:r>
    </w:p>
    <w:p w14:paraId="5720B50E" w14:textId="7B31E345" w:rsidR="00A44D51" w:rsidRPr="00A44D51" w:rsidRDefault="008E3026" w:rsidP="00A44D51">
      <w:pPr>
        <w:pStyle w:val="ListBullet"/>
        <w:rPr>
          <w:rFonts w:ascii="Calibri" w:hAnsi="Calibri" w:cs="Calibri"/>
        </w:rPr>
      </w:pPr>
      <w:r w:rsidRPr="00A44D51">
        <w:rPr>
          <w:rFonts w:ascii="Calibri" w:hAnsi="Calibri" w:cs="Calibri"/>
        </w:rPr>
        <w:t>Received acknowledgement on Trip</w:t>
      </w:r>
      <w:r w:rsidR="00E56AE0" w:rsidRPr="00A44D51">
        <w:rPr>
          <w:rFonts w:ascii="Calibri" w:hAnsi="Calibri" w:cs="Calibri"/>
        </w:rPr>
        <w:t>a</w:t>
      </w:r>
      <w:r w:rsidRPr="00A44D51">
        <w:rPr>
          <w:rFonts w:ascii="Calibri" w:hAnsi="Calibri" w:cs="Calibri"/>
        </w:rPr>
        <w:t>dvisor, December 2018.</w:t>
      </w:r>
    </w:p>
    <w:sectPr w:rsidR="00A44D51" w:rsidRPr="00A44D51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7FF8" w14:textId="77777777" w:rsidR="00505B88" w:rsidRDefault="00505B88">
      <w:r>
        <w:separator/>
      </w:r>
    </w:p>
  </w:endnote>
  <w:endnote w:type="continuationSeparator" w:id="0">
    <w:p w14:paraId="6CAA8020" w14:textId="77777777" w:rsidR="00505B88" w:rsidRDefault="005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73" w14:textId="77777777" w:rsidR="00C007CD" w:rsidRDefault="00AE50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1625A" w14:textId="77777777" w:rsidR="00505B88" w:rsidRDefault="00505B88">
      <w:r>
        <w:separator/>
      </w:r>
    </w:p>
  </w:footnote>
  <w:footnote w:type="continuationSeparator" w:id="0">
    <w:p w14:paraId="1D1A57AB" w14:textId="77777777" w:rsidR="00505B88" w:rsidRDefault="0050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D1FE" w14:textId="77777777" w:rsidR="00C007CD" w:rsidRDefault="00AE50A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CD9CE6" wp14:editId="5808FFB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290BC6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3B8A" w14:textId="77777777" w:rsidR="00C007CD" w:rsidRDefault="00AE50A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C46F95A" wp14:editId="79D8E4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CDCCDD" w14:textId="77777777" w:rsidR="00C007CD" w:rsidRDefault="00C007C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C46F95A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0CDCCDD" w14:textId="77777777" w:rsidR="00C007CD" w:rsidRDefault="00C007C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CB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4682B"/>
    <w:multiLevelType w:val="hybridMultilevel"/>
    <w:tmpl w:val="243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B08C0"/>
    <w:multiLevelType w:val="hybridMultilevel"/>
    <w:tmpl w:val="984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501F3"/>
    <w:multiLevelType w:val="hybridMultilevel"/>
    <w:tmpl w:val="0C1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4004"/>
    <w:multiLevelType w:val="hybridMultilevel"/>
    <w:tmpl w:val="5376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7"/>
    <w:rsid w:val="000704EB"/>
    <w:rsid w:val="00104569"/>
    <w:rsid w:val="0010768F"/>
    <w:rsid w:val="0016543E"/>
    <w:rsid w:val="00455F74"/>
    <w:rsid w:val="00477B1A"/>
    <w:rsid w:val="00505B88"/>
    <w:rsid w:val="0053007E"/>
    <w:rsid w:val="00543222"/>
    <w:rsid w:val="005E706B"/>
    <w:rsid w:val="0084607E"/>
    <w:rsid w:val="008802E6"/>
    <w:rsid w:val="008E3026"/>
    <w:rsid w:val="009036F7"/>
    <w:rsid w:val="00A44D51"/>
    <w:rsid w:val="00AE50A1"/>
    <w:rsid w:val="00C007CD"/>
    <w:rsid w:val="00C0797D"/>
    <w:rsid w:val="00C23D65"/>
    <w:rsid w:val="00CE48F5"/>
    <w:rsid w:val="00CE5C92"/>
    <w:rsid w:val="00D0559C"/>
    <w:rsid w:val="00D81D64"/>
    <w:rsid w:val="00E56AE0"/>
    <w:rsid w:val="00E61DB1"/>
    <w:rsid w:val="00EB4EAB"/>
    <w:rsid w:val="00E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16282"/>
  <w15:chartTrackingRefBased/>
  <w15:docId w15:val="{A9ACA0DD-DEB5-D843-A0C0-2FAC9EE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murphy/Library/Containers/com.microsoft.Word/Data/Library/Application%20Support/Microsoft/Office/16.0/DTS/en-US%7bF981E6FB-A8A6-E248-B8FD-FE1AB83FFAC4%7d/%7b8D6A0F7B-783A-7A44-9B4D-A013E4925E75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23F7D571F9D844BE2915BDDFEB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A4A7-0A53-B940-A67A-07EC81A89993}"/>
      </w:docPartPr>
      <w:docPartBody>
        <w:p w:rsidR="00C52122" w:rsidRDefault="00121E31">
          <w:pPr>
            <w:pStyle w:val="4D23F7D571F9D844BE2915BDDFEBEEE4"/>
          </w:pPr>
          <w:r>
            <w:t>Experience</w:t>
          </w:r>
        </w:p>
      </w:docPartBody>
    </w:docPart>
    <w:docPart>
      <w:docPartPr>
        <w:name w:val="B9D0570035C2664D9581CB3F2957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2869-26E9-1241-B1AD-FAC075E0F107}"/>
      </w:docPartPr>
      <w:docPartBody>
        <w:p w:rsidR="00C52122" w:rsidRDefault="00121E31">
          <w:pPr>
            <w:pStyle w:val="B9D0570035C2664D9581CB3F295751F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F"/>
    <w:rsid w:val="000F6A63"/>
    <w:rsid w:val="00121E31"/>
    <w:rsid w:val="001B2DD2"/>
    <w:rsid w:val="005615CF"/>
    <w:rsid w:val="00682049"/>
    <w:rsid w:val="00C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6E8096E3322143922F0CC2CD8FF0C5">
    <w:name w:val="F86E8096E3322143922F0CC2CD8FF0C5"/>
  </w:style>
  <w:style w:type="paragraph" w:customStyle="1" w:styleId="813A3B9ED27E164689F56C491A04846F">
    <w:name w:val="813A3B9ED27E164689F56C491A04846F"/>
  </w:style>
  <w:style w:type="paragraph" w:customStyle="1" w:styleId="57531DEF4FFCEE4DAD445A79D322F6F6">
    <w:name w:val="57531DEF4FFCEE4DAD445A79D322F6F6"/>
  </w:style>
  <w:style w:type="paragraph" w:customStyle="1" w:styleId="FE38A21A9A22B347860EE702A511C385">
    <w:name w:val="FE38A21A9A22B347860EE702A511C385"/>
  </w:style>
  <w:style w:type="paragraph" w:customStyle="1" w:styleId="4D23F7D571F9D844BE2915BDDFEBEEE4">
    <w:name w:val="4D23F7D571F9D844BE2915BDDFEBEEE4"/>
  </w:style>
  <w:style w:type="paragraph" w:customStyle="1" w:styleId="19F2DCF855F2C343807DA59A49CB5D18">
    <w:name w:val="19F2DCF855F2C343807DA59A49CB5D18"/>
  </w:style>
  <w:style w:type="paragraph" w:customStyle="1" w:styleId="B0AECA2FC8CF2A438F86CBF404F5BBBD">
    <w:name w:val="B0AECA2FC8CF2A438F86CBF404F5BBB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30BA5558115E043904E636F0816B1BE">
    <w:name w:val="930BA5558115E043904E636F0816B1BE"/>
  </w:style>
  <w:style w:type="paragraph" w:customStyle="1" w:styleId="9778102390E80C449A3965570209719C">
    <w:name w:val="9778102390E80C449A3965570209719C"/>
  </w:style>
  <w:style w:type="paragraph" w:customStyle="1" w:styleId="91C3E8860E765049AFC05A975EA7A0AF">
    <w:name w:val="91C3E8860E765049AFC05A975EA7A0AF"/>
  </w:style>
  <w:style w:type="paragraph" w:customStyle="1" w:styleId="B9D0570035C2664D9581CB3F295751F7">
    <w:name w:val="B9D0570035C2664D9581CB3F295751F7"/>
  </w:style>
  <w:style w:type="paragraph" w:customStyle="1" w:styleId="0230A914619BBA46BE9F91536BF31D5B">
    <w:name w:val="0230A914619BBA46BE9F91536BF31D5B"/>
  </w:style>
  <w:style w:type="paragraph" w:customStyle="1" w:styleId="F45D636B3F8BD9478B74E997F0F3464E">
    <w:name w:val="F45D636B3F8BD9478B74E997F0F3464E"/>
    <w:rsid w:val="005615CF"/>
  </w:style>
  <w:style w:type="paragraph" w:customStyle="1" w:styleId="4996E2E751F2FE49B9B9A03D88DB45CF">
    <w:name w:val="4996E2E751F2FE49B9B9A03D88DB45CF"/>
    <w:rsid w:val="005615CF"/>
  </w:style>
  <w:style w:type="paragraph" w:customStyle="1" w:styleId="0EFA49457458DC46946A81575D3DCD4C">
    <w:name w:val="0EFA49457458DC46946A81575D3DCD4C"/>
    <w:rsid w:val="005615CF"/>
  </w:style>
  <w:style w:type="paragraph" w:customStyle="1" w:styleId="F0EE3B8F06C25A459BA5BA09BD1D2670">
    <w:name w:val="F0EE3B8F06C25A459BA5BA09BD1D2670"/>
    <w:rsid w:val="0056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53A0-9DE1-3D4B-B22E-78E2A15E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{8D6A0F7B-783A-7A44-9B4D-A013E4925E75}tf10002074.dotx</Template>
  <TotalTime>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2020-12-02T13:38:00Z</dcterms:created>
  <dcterms:modified xsi:type="dcterms:W3CDTF">2020-12-14T16:29:00Z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