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BC85" w14:textId="64527823" w:rsidR="00C007CD" w:rsidRPr="00C0797D" w:rsidRDefault="00AF0ED0">
      <w:pPr>
        <w:pStyle w:val="Nam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J</w:t>
      </w:r>
      <w:r w:rsidR="00556E51">
        <w:rPr>
          <w:rFonts w:ascii="Calibri" w:hAnsi="Calibri" w:cs="Calibri"/>
          <w:sz w:val="36"/>
          <w:szCs w:val="36"/>
        </w:rPr>
        <w:t>EAN</w:t>
      </w:r>
      <w:r w:rsidR="00CE5C92" w:rsidRPr="00C0797D">
        <w:rPr>
          <w:rFonts w:ascii="Calibri" w:hAnsi="Calibri" w:cs="Calibri"/>
          <w:sz w:val="36"/>
          <w:szCs w:val="36"/>
        </w:rPr>
        <w:t xml:space="preserve"> SMITH</w:t>
      </w:r>
    </w:p>
    <w:p w14:paraId="24E68EA5" w14:textId="1E00388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2201 Washington Street Apt 34, Boston, MA 02119 </w:t>
      </w:r>
    </w:p>
    <w:p w14:paraId="2831EC5F" w14:textId="7777777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617-542-1177 </w:t>
      </w:r>
    </w:p>
    <w:p w14:paraId="5EF30997" w14:textId="74B7CECB" w:rsidR="00C007CD" w:rsidRPr="00A44D51" w:rsidRDefault="009027DA">
      <w:pPr>
        <w:pStyle w:val="ContactInf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server</w:t>
      </w:r>
      <w:r w:rsidR="00CE5C92" w:rsidRPr="00A44D51">
        <w:rPr>
          <w:rFonts w:ascii="Calibri" w:hAnsi="Calibri" w:cs="Calibri"/>
          <w:sz w:val="20"/>
        </w:rPr>
        <w:t>2020@gmail.com</w:t>
      </w:r>
    </w:p>
    <w:p w14:paraId="2CC3C671" w14:textId="461D9129" w:rsidR="00C007CD" w:rsidRPr="00CE5C92" w:rsidRDefault="0010768F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SUMMARY</w:t>
      </w:r>
    </w:p>
    <w:p w14:paraId="00E6D8C7" w14:textId="7E0ED2D3" w:rsidR="00A35331" w:rsidRPr="0032495E" w:rsidRDefault="00A35331" w:rsidP="00A35331">
      <w:pPr>
        <w:rPr>
          <w:rFonts w:ascii="Calibri" w:hAnsi="Calibri"/>
          <w:sz w:val="21"/>
          <w:szCs w:val="21"/>
        </w:rPr>
      </w:pPr>
      <w:r w:rsidRPr="0032495E">
        <w:rPr>
          <w:rFonts w:ascii="Calibri" w:hAnsi="Calibri"/>
          <w:sz w:val="21"/>
          <w:szCs w:val="21"/>
        </w:rPr>
        <w:t xml:space="preserve">High energy and outgoing </w:t>
      </w:r>
      <w:r>
        <w:rPr>
          <w:rFonts w:ascii="Calibri" w:hAnsi="Calibri"/>
          <w:sz w:val="21"/>
          <w:szCs w:val="21"/>
        </w:rPr>
        <w:t xml:space="preserve">customer service </w:t>
      </w:r>
      <w:r w:rsidRPr="0032495E">
        <w:rPr>
          <w:rFonts w:ascii="Calibri" w:hAnsi="Calibri"/>
          <w:sz w:val="21"/>
          <w:szCs w:val="21"/>
        </w:rPr>
        <w:t xml:space="preserve">professional with positive </w:t>
      </w:r>
      <w:r>
        <w:rPr>
          <w:rFonts w:ascii="Calibri" w:hAnsi="Calibri"/>
          <w:sz w:val="21"/>
          <w:szCs w:val="21"/>
        </w:rPr>
        <w:t xml:space="preserve">demeanor. </w:t>
      </w:r>
      <w:r w:rsidRPr="0032495E">
        <w:rPr>
          <w:rFonts w:ascii="Calibri" w:hAnsi="Calibri"/>
          <w:sz w:val="21"/>
          <w:szCs w:val="21"/>
        </w:rPr>
        <w:t>Known for the ability to remember details, multi-task, and provide exceptional service in a high-volume dining setting. Excellent communication and interpersonal skills with a strong work ethic and genuine care for guests.</w:t>
      </w:r>
    </w:p>
    <w:sdt>
      <w:sdtPr>
        <w:rPr>
          <w:rFonts w:ascii="Calibri" w:hAnsi="Calibri" w:cs="Calibri"/>
        </w:rPr>
        <w:id w:val="1728489637"/>
        <w:placeholder>
          <w:docPart w:val="4D23F7D571F9D844BE2915BDDFEBEEE4"/>
        </w:placeholder>
        <w:temporary/>
        <w:showingPlcHdr/>
        <w15:appearance w15:val="hidden"/>
      </w:sdtPr>
      <w:sdtEndPr/>
      <w:sdtContent>
        <w:p w14:paraId="449BB3CB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Experience</w:t>
          </w:r>
        </w:p>
      </w:sdtContent>
    </w:sdt>
    <w:p w14:paraId="244D3C67" w14:textId="4B8D3A39" w:rsidR="00C007CD" w:rsidRPr="00A44D51" w:rsidRDefault="005F6F6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Fairmont Copley Plaza Hotel, Oak Long Bar + Kitchen</w:t>
      </w:r>
      <w:r w:rsidR="00C0797D" w:rsidRPr="00A44D51">
        <w:rPr>
          <w:rFonts w:ascii="Calibri" w:hAnsi="Calibri" w:cs="Calibri"/>
          <w:b/>
          <w:bCs/>
        </w:rPr>
        <w:t>, Boston, MA</w:t>
      </w:r>
    </w:p>
    <w:p w14:paraId="42130419" w14:textId="0B869438" w:rsidR="00C007CD" w:rsidRPr="00A44D51" w:rsidRDefault="00A35331">
      <w:pPr>
        <w:rPr>
          <w:rFonts w:ascii="Calibri" w:hAnsi="Calibri" w:cs="Calibri"/>
        </w:rPr>
      </w:pPr>
      <w:r>
        <w:rPr>
          <w:rFonts w:ascii="Calibri" w:hAnsi="Calibri" w:cs="Calibri"/>
        </w:rPr>
        <w:t>Server</w:t>
      </w:r>
      <w:r w:rsidR="00CE5C92" w:rsidRPr="00A44D51">
        <w:rPr>
          <w:rFonts w:ascii="Calibri" w:hAnsi="Calibri" w:cs="Calibri"/>
        </w:rPr>
        <w:t xml:space="preserve"> | June 20</w:t>
      </w:r>
      <w:r w:rsidR="00477B1A" w:rsidRPr="00A44D51">
        <w:rPr>
          <w:rFonts w:ascii="Calibri" w:hAnsi="Calibri" w:cs="Calibri"/>
        </w:rPr>
        <w:t>1</w:t>
      </w:r>
      <w:r w:rsidR="00AF0ED0">
        <w:rPr>
          <w:rFonts w:ascii="Calibri" w:hAnsi="Calibri" w:cs="Calibri"/>
        </w:rPr>
        <w:t>5</w:t>
      </w:r>
      <w:r w:rsidR="00CE5C92" w:rsidRPr="00A44D51">
        <w:rPr>
          <w:rFonts w:ascii="Calibri" w:hAnsi="Calibri" w:cs="Calibri"/>
        </w:rPr>
        <w:t xml:space="preserve"> – March 2020</w:t>
      </w:r>
    </w:p>
    <w:p w14:paraId="3D807D67" w14:textId="15C8FEF4" w:rsidR="005F6F6C" w:rsidRPr="005F6F6C" w:rsidRDefault="005F6F6C" w:rsidP="005F6F6C">
      <w:pPr>
        <w:pStyle w:val="ListBullet"/>
        <w:rPr>
          <w:rFonts w:ascii="Calibri" w:hAnsi="Calibri" w:cs="Calibri"/>
        </w:rPr>
      </w:pPr>
      <w:r w:rsidRPr="005F6F6C">
        <w:rPr>
          <w:rFonts w:ascii="Calibri" w:hAnsi="Calibri" w:cs="Calibri"/>
        </w:rPr>
        <w:t>Provided exceptional and individualized service to each guest</w:t>
      </w:r>
      <w:r>
        <w:rPr>
          <w:rFonts w:ascii="Calibri" w:hAnsi="Calibri" w:cs="Calibri"/>
        </w:rPr>
        <w:t>.</w:t>
      </w:r>
    </w:p>
    <w:p w14:paraId="398635BB" w14:textId="77777777" w:rsidR="005F6F6C" w:rsidRPr="005F6F6C" w:rsidRDefault="005F6F6C" w:rsidP="005F6F6C">
      <w:pPr>
        <w:pStyle w:val="ListBullet"/>
        <w:rPr>
          <w:rFonts w:ascii="Calibri" w:hAnsi="Calibri" w:cs="Calibri"/>
        </w:rPr>
      </w:pPr>
      <w:r w:rsidRPr="005F6F6C">
        <w:rPr>
          <w:rFonts w:ascii="Calibri" w:hAnsi="Calibri" w:cs="Calibri"/>
        </w:rPr>
        <w:t>Assisted guests with menu selection by explaining how various menu items were prepared, describing ingredients and cooking methods, and upselling specialty items.</w:t>
      </w:r>
    </w:p>
    <w:p w14:paraId="4D68AF02" w14:textId="001F4386" w:rsidR="005F6F6C" w:rsidRPr="005F6F6C" w:rsidRDefault="005F6F6C" w:rsidP="005F6F6C">
      <w:pPr>
        <w:pStyle w:val="ListBullet"/>
        <w:rPr>
          <w:rFonts w:ascii="Calibri" w:hAnsi="Calibri" w:cs="Calibri"/>
        </w:rPr>
      </w:pPr>
      <w:r w:rsidRPr="005F6F6C">
        <w:rPr>
          <w:rFonts w:ascii="Calibri" w:hAnsi="Calibri" w:cs="Calibri"/>
        </w:rPr>
        <w:t>Served food and beverages to guests in a professional, respectful, and careful manner</w:t>
      </w:r>
      <w:r>
        <w:rPr>
          <w:rFonts w:ascii="Calibri" w:hAnsi="Calibri" w:cs="Calibri"/>
        </w:rPr>
        <w:t>, checking regularly to ensure they were delighted with their meals and resolving anything that was not to their satisfaction.</w:t>
      </w:r>
    </w:p>
    <w:p w14:paraId="7B66A473" w14:textId="77777777" w:rsidR="005F6F6C" w:rsidRPr="005F6F6C" w:rsidRDefault="005F6F6C" w:rsidP="005F6F6C">
      <w:pPr>
        <w:pStyle w:val="ListBullet"/>
        <w:rPr>
          <w:rFonts w:ascii="Calibri" w:hAnsi="Calibri" w:cs="Calibri"/>
        </w:rPr>
      </w:pPr>
      <w:r w:rsidRPr="005F6F6C">
        <w:rPr>
          <w:rFonts w:ascii="Calibri" w:hAnsi="Calibri" w:cs="Calibri"/>
        </w:rPr>
        <w:t>Cleared, cleaned, and reset tables and transported all equipment following proper safety and sanitary procedures.</w:t>
      </w:r>
    </w:p>
    <w:p w14:paraId="4DB1E391" w14:textId="3623DCE1" w:rsidR="005F6F6C" w:rsidRPr="005F6F6C" w:rsidRDefault="005F6F6C" w:rsidP="005F6F6C">
      <w:pPr>
        <w:pStyle w:val="ListBullet"/>
        <w:rPr>
          <w:rFonts w:ascii="Calibri" w:hAnsi="Calibri" w:cs="Calibri"/>
        </w:rPr>
      </w:pPr>
      <w:r w:rsidRPr="005F6F6C">
        <w:rPr>
          <w:rFonts w:ascii="Calibri" w:hAnsi="Calibri" w:cs="Calibri"/>
        </w:rPr>
        <w:t>Maintained thorough knowledge of restaurant’s POS system, inputting all orders accurately.</w:t>
      </w:r>
    </w:p>
    <w:p w14:paraId="334A7775" w14:textId="1BDD2FD1" w:rsidR="009036F7" w:rsidRPr="00A44D51" w:rsidRDefault="006158A2" w:rsidP="009036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China Gourmet</w:t>
      </w:r>
      <w:r w:rsidR="00C0797D" w:rsidRPr="00A44D51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Scituate</w:t>
      </w:r>
      <w:r w:rsidR="00C0797D" w:rsidRPr="00A44D51">
        <w:rPr>
          <w:rFonts w:ascii="Calibri" w:hAnsi="Calibri" w:cs="Calibri"/>
          <w:b/>
          <w:bCs/>
        </w:rPr>
        <w:t>, MA</w:t>
      </w:r>
    </w:p>
    <w:p w14:paraId="4AD59015" w14:textId="6E6D951A" w:rsidR="009036F7" w:rsidRPr="00A44D51" w:rsidRDefault="006158A2" w:rsidP="009036F7">
      <w:pPr>
        <w:rPr>
          <w:rFonts w:ascii="Calibri" w:hAnsi="Calibri" w:cs="Calibri"/>
        </w:rPr>
      </w:pPr>
      <w:r>
        <w:rPr>
          <w:rFonts w:ascii="Calibri" w:hAnsi="Calibri" w:cs="Calibri"/>
        </w:rPr>
        <w:t>Hostess &amp; Order Taker</w:t>
      </w:r>
      <w:r w:rsidR="00CE5C92" w:rsidRPr="00A44D51">
        <w:rPr>
          <w:rFonts w:ascii="Calibri" w:hAnsi="Calibri" w:cs="Calibri"/>
        </w:rPr>
        <w:t xml:space="preserve"> | July 20</w:t>
      </w:r>
      <w:r w:rsidR="00AF0ED0">
        <w:rPr>
          <w:rFonts w:ascii="Calibri" w:hAnsi="Calibri" w:cs="Calibri"/>
        </w:rPr>
        <w:t>13</w:t>
      </w:r>
      <w:r w:rsidR="00CE5C92" w:rsidRPr="00A44D51">
        <w:rPr>
          <w:rFonts w:ascii="Calibri" w:hAnsi="Calibri" w:cs="Calibri"/>
        </w:rPr>
        <w:t xml:space="preserve"> – June 20</w:t>
      </w:r>
      <w:r w:rsidR="00AF0ED0">
        <w:rPr>
          <w:rFonts w:ascii="Calibri" w:hAnsi="Calibri" w:cs="Calibri"/>
        </w:rPr>
        <w:t>15</w:t>
      </w:r>
    </w:p>
    <w:p w14:paraId="02797306" w14:textId="77777777" w:rsidR="00FA7115" w:rsidRPr="00FA7115" w:rsidRDefault="00FA7115" w:rsidP="00FA7115">
      <w:pPr>
        <w:pStyle w:val="ListBullet"/>
        <w:rPr>
          <w:rFonts w:ascii="Calibri" w:hAnsi="Calibri" w:cs="Calibri"/>
        </w:rPr>
      </w:pPr>
      <w:r w:rsidRPr="00FA7115">
        <w:rPr>
          <w:rFonts w:ascii="Calibri" w:hAnsi="Calibri" w:cs="Calibri"/>
        </w:rPr>
        <w:t>Greeted customers in a professional and courteous manner at this Asian Fusion restaurant.</w:t>
      </w:r>
    </w:p>
    <w:p w14:paraId="083E59C4" w14:textId="7DA43EA9" w:rsidR="00FA7115" w:rsidRPr="00FA7115" w:rsidRDefault="00FA7115" w:rsidP="00FA7115">
      <w:pPr>
        <w:pStyle w:val="ListBullet"/>
        <w:rPr>
          <w:rFonts w:ascii="Calibri" w:hAnsi="Calibri" w:cs="Calibri"/>
        </w:rPr>
      </w:pPr>
      <w:r w:rsidRPr="00FA7115">
        <w:rPr>
          <w:rFonts w:ascii="Calibri" w:hAnsi="Calibri" w:cs="Calibri"/>
        </w:rPr>
        <w:t>Answered phones</w:t>
      </w:r>
      <w:r>
        <w:rPr>
          <w:rFonts w:ascii="Calibri" w:hAnsi="Calibri" w:cs="Calibri"/>
        </w:rPr>
        <w:t xml:space="preserve"> and </w:t>
      </w:r>
      <w:r w:rsidRPr="00FA7115">
        <w:rPr>
          <w:rFonts w:ascii="Calibri" w:hAnsi="Calibri" w:cs="Calibri"/>
        </w:rPr>
        <w:t>recorded takeout order requests accurately</w:t>
      </w:r>
      <w:r>
        <w:rPr>
          <w:rFonts w:ascii="Calibri" w:hAnsi="Calibri" w:cs="Calibri"/>
        </w:rPr>
        <w:t>.</w:t>
      </w:r>
    </w:p>
    <w:p w14:paraId="203481D6" w14:textId="71F8F00E" w:rsidR="00FA7115" w:rsidRPr="00FA7115" w:rsidRDefault="00FA7115" w:rsidP="00FA7115">
      <w:pPr>
        <w:pStyle w:val="ListBullet"/>
        <w:rPr>
          <w:rFonts w:ascii="Calibri" w:hAnsi="Calibri" w:cs="Calibri"/>
        </w:rPr>
      </w:pPr>
      <w:r w:rsidRPr="00FA7115">
        <w:rPr>
          <w:rFonts w:ascii="Calibri" w:hAnsi="Calibri" w:cs="Calibri"/>
        </w:rPr>
        <w:t xml:space="preserve">Assisted customers with </w:t>
      </w:r>
      <w:r w:rsidR="00BE3608">
        <w:rPr>
          <w:rFonts w:ascii="Calibri" w:hAnsi="Calibri" w:cs="Calibri"/>
        </w:rPr>
        <w:t xml:space="preserve">menu </w:t>
      </w:r>
      <w:r w:rsidRPr="00FA7115">
        <w:rPr>
          <w:rFonts w:ascii="Calibri" w:hAnsi="Calibri" w:cs="Calibri"/>
        </w:rPr>
        <w:t>selecti</w:t>
      </w:r>
      <w:r w:rsidR="00BE3608">
        <w:rPr>
          <w:rFonts w:ascii="Calibri" w:hAnsi="Calibri" w:cs="Calibri"/>
        </w:rPr>
        <w:t>ons,</w:t>
      </w:r>
      <w:r w:rsidRPr="00FA71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FA7115">
        <w:rPr>
          <w:rFonts w:ascii="Calibri" w:hAnsi="Calibri" w:cs="Calibri"/>
        </w:rPr>
        <w:t>rovid</w:t>
      </w:r>
      <w:r>
        <w:rPr>
          <w:rFonts w:ascii="Calibri" w:hAnsi="Calibri" w:cs="Calibri"/>
        </w:rPr>
        <w:t>ing</w:t>
      </w:r>
      <w:r w:rsidRPr="00FA7115">
        <w:rPr>
          <w:rFonts w:ascii="Calibri" w:hAnsi="Calibri" w:cs="Calibri"/>
        </w:rPr>
        <w:t xml:space="preserve"> excellent service</w:t>
      </w:r>
      <w:r w:rsidR="00BE3608">
        <w:rPr>
          <w:rFonts w:ascii="Calibri" w:hAnsi="Calibri" w:cs="Calibri"/>
        </w:rPr>
        <w:t xml:space="preserve"> and </w:t>
      </w:r>
      <w:r w:rsidRPr="00FA7115">
        <w:rPr>
          <w:rFonts w:ascii="Calibri" w:hAnsi="Calibri" w:cs="Calibri"/>
        </w:rPr>
        <w:t>resulting in loyal, repeat customers.</w:t>
      </w:r>
    </w:p>
    <w:p w14:paraId="370A9A6E" w14:textId="23EF748F" w:rsidR="00C007CD" w:rsidRPr="00CE5C92" w:rsidRDefault="005E706B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EDUCATION AND CERTIFICATIONS</w:t>
      </w:r>
    </w:p>
    <w:p w14:paraId="7C27C34B" w14:textId="6D45744B" w:rsidR="009027DA" w:rsidRDefault="009027DA" w:rsidP="009027DA">
      <w:pPr>
        <w:pStyle w:val="ListBullet"/>
        <w:rPr>
          <w:rFonts w:ascii="Calibri" w:hAnsi="Calibri" w:cs="Calibri"/>
        </w:rPr>
      </w:pPr>
      <w:r w:rsidRPr="009027DA">
        <w:rPr>
          <w:rFonts w:ascii="Calibri" w:hAnsi="Calibri" w:cs="Calibri"/>
        </w:rPr>
        <w:t>On-Call Banquet Server Skills Certificate, BEST Hospitality Training</w:t>
      </w:r>
      <w:r>
        <w:rPr>
          <w:rFonts w:ascii="Calibri" w:hAnsi="Calibri" w:cs="Calibri"/>
        </w:rPr>
        <w:t xml:space="preserve">, Medford, MA, </w:t>
      </w:r>
      <w:r w:rsidR="00753345">
        <w:rPr>
          <w:rFonts w:ascii="Calibri" w:hAnsi="Calibri" w:cs="Calibri"/>
        </w:rPr>
        <w:t xml:space="preserve">March </w:t>
      </w:r>
      <w:r>
        <w:rPr>
          <w:rFonts w:ascii="Calibri" w:hAnsi="Calibri" w:cs="Calibri"/>
        </w:rPr>
        <w:t>2020</w:t>
      </w:r>
      <w:r w:rsidR="00BE3608">
        <w:rPr>
          <w:rFonts w:ascii="Calibri" w:hAnsi="Calibri" w:cs="Calibri"/>
        </w:rPr>
        <w:t>.</w:t>
      </w:r>
      <w:bookmarkStart w:id="0" w:name="_GoBack"/>
      <w:bookmarkEnd w:id="0"/>
    </w:p>
    <w:p w14:paraId="2A60DE7D" w14:textId="50693332" w:rsidR="009027DA" w:rsidRPr="009027DA" w:rsidRDefault="009027DA" w:rsidP="009027DA">
      <w:pPr>
        <w:pStyle w:val="ListBullet"/>
        <w:rPr>
          <w:rFonts w:ascii="Calibri" w:hAnsi="Calibri" w:cs="Calibri"/>
        </w:rPr>
      </w:pPr>
      <w:r w:rsidRPr="009027DA">
        <w:rPr>
          <w:rFonts w:ascii="Calibri" w:hAnsi="Calibri"/>
          <w:bCs/>
        </w:rPr>
        <w:t>TIPS Certificate,</w:t>
      </w:r>
      <w:r w:rsidRPr="009027DA">
        <w:rPr>
          <w:rFonts w:ascii="Calibri" w:hAnsi="Calibri"/>
          <w:b/>
        </w:rPr>
        <w:t xml:space="preserve"> </w:t>
      </w:r>
      <w:r w:rsidRPr="009027DA">
        <w:rPr>
          <w:rFonts w:ascii="Calibri" w:hAnsi="Calibri"/>
        </w:rPr>
        <w:t>Health Communications, Inc., BEST Hospitality Training</w:t>
      </w:r>
      <w:r>
        <w:rPr>
          <w:rFonts w:ascii="Calibri" w:hAnsi="Calibri"/>
        </w:rPr>
        <w:t xml:space="preserve">, </w:t>
      </w:r>
      <w:r w:rsidRPr="009027DA">
        <w:rPr>
          <w:rFonts w:ascii="Calibri" w:hAnsi="Calibri"/>
        </w:rPr>
        <w:t>Medford, MA</w:t>
      </w:r>
      <w:r>
        <w:rPr>
          <w:rFonts w:ascii="Calibri" w:hAnsi="Calibri"/>
        </w:rPr>
        <w:t xml:space="preserve">, </w:t>
      </w:r>
      <w:r w:rsidR="00753345">
        <w:rPr>
          <w:rFonts w:ascii="Calibri" w:hAnsi="Calibri"/>
        </w:rPr>
        <w:t xml:space="preserve">February </w:t>
      </w:r>
      <w:r>
        <w:rPr>
          <w:rFonts w:ascii="Calibri" w:hAnsi="Calibri"/>
        </w:rPr>
        <w:t>2020</w:t>
      </w:r>
      <w:r w:rsidR="00BE3608">
        <w:rPr>
          <w:rFonts w:ascii="Calibri" w:hAnsi="Calibri"/>
        </w:rPr>
        <w:t>.</w:t>
      </w:r>
      <w:r w:rsidRPr="009027DA">
        <w:rPr>
          <w:rFonts w:ascii="Calibri" w:hAnsi="Calibri"/>
        </w:rPr>
        <w:t xml:space="preserve"> </w:t>
      </w:r>
    </w:p>
    <w:p w14:paraId="5720B50E" w14:textId="47148949" w:rsidR="00A44D51" w:rsidRPr="00FA7115" w:rsidRDefault="009027DA" w:rsidP="00FA7115">
      <w:pPr>
        <w:pStyle w:val="ListBullet"/>
        <w:rPr>
          <w:rFonts w:ascii="Calibri" w:hAnsi="Calibri" w:cs="Calibri"/>
        </w:rPr>
      </w:pPr>
      <w:r w:rsidRPr="009027DA">
        <w:rPr>
          <w:rFonts w:ascii="Calibri" w:hAnsi="Calibri"/>
          <w:bCs/>
        </w:rPr>
        <w:t>MA Allergen Certificate, Berkshire</w:t>
      </w:r>
      <w:r w:rsidRPr="009027DA">
        <w:rPr>
          <w:rFonts w:ascii="Calibri" w:hAnsi="Calibri"/>
        </w:rPr>
        <w:t xml:space="preserve"> AHEC, MA Department of Public Health,</w:t>
      </w:r>
      <w:r>
        <w:rPr>
          <w:rFonts w:ascii="Calibri" w:hAnsi="Calibri"/>
        </w:rPr>
        <w:t xml:space="preserve"> </w:t>
      </w:r>
      <w:r w:rsidR="00753345">
        <w:rPr>
          <w:rFonts w:ascii="Calibri" w:hAnsi="Calibri"/>
        </w:rPr>
        <w:t xml:space="preserve">January </w:t>
      </w:r>
      <w:r>
        <w:rPr>
          <w:rFonts w:ascii="Calibri" w:hAnsi="Calibri"/>
        </w:rPr>
        <w:t>2020</w:t>
      </w:r>
      <w:r w:rsidR="00BE3608">
        <w:rPr>
          <w:rFonts w:ascii="Calibri" w:hAnsi="Calibri"/>
        </w:rPr>
        <w:t>.</w:t>
      </w:r>
      <w:r w:rsidRPr="009027DA">
        <w:rPr>
          <w:rFonts w:ascii="Calibri" w:hAnsi="Calibri"/>
        </w:rPr>
        <w:t xml:space="preserve">  </w:t>
      </w:r>
    </w:p>
    <w:sectPr w:rsidR="00A44D51" w:rsidRPr="00FA7115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6AC7" w14:textId="77777777" w:rsidR="00AC39C7" w:rsidRDefault="00AC39C7">
      <w:r>
        <w:separator/>
      </w:r>
    </w:p>
  </w:endnote>
  <w:endnote w:type="continuationSeparator" w:id="0">
    <w:p w14:paraId="7FB299D0" w14:textId="77777777" w:rsidR="00AC39C7" w:rsidRDefault="00AC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73" w14:textId="77777777" w:rsidR="00C007CD" w:rsidRDefault="00AE50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B2F5" w14:textId="77777777" w:rsidR="00AC39C7" w:rsidRDefault="00AC39C7">
      <w:r>
        <w:separator/>
      </w:r>
    </w:p>
  </w:footnote>
  <w:footnote w:type="continuationSeparator" w:id="0">
    <w:p w14:paraId="5B15E804" w14:textId="77777777" w:rsidR="00AC39C7" w:rsidRDefault="00AC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D1FE" w14:textId="77777777" w:rsidR="00C007CD" w:rsidRDefault="00AE50A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CD9CE6" wp14:editId="5808FF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90BC6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3B8A" w14:textId="77777777" w:rsidR="00C007CD" w:rsidRDefault="00AE50A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46F95A" wp14:editId="79D8E4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DCCDD" w14:textId="77777777" w:rsidR="00C007CD" w:rsidRDefault="00C007C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C46F95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CDCCDD" w14:textId="77777777" w:rsidR="00C007CD" w:rsidRDefault="00C007C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A1A1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2D6E"/>
    <w:multiLevelType w:val="hybridMultilevel"/>
    <w:tmpl w:val="34E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4682B"/>
    <w:multiLevelType w:val="hybridMultilevel"/>
    <w:tmpl w:val="243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601DD5"/>
    <w:multiLevelType w:val="hybridMultilevel"/>
    <w:tmpl w:val="3CE8E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8C0"/>
    <w:multiLevelType w:val="hybridMultilevel"/>
    <w:tmpl w:val="984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1C0E"/>
    <w:multiLevelType w:val="hybridMultilevel"/>
    <w:tmpl w:val="00EA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1F3"/>
    <w:multiLevelType w:val="hybridMultilevel"/>
    <w:tmpl w:val="0C1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7905"/>
    <w:multiLevelType w:val="hybridMultilevel"/>
    <w:tmpl w:val="13D6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4004"/>
    <w:multiLevelType w:val="hybridMultilevel"/>
    <w:tmpl w:val="5376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18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3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6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7"/>
    <w:rsid w:val="00055C0A"/>
    <w:rsid w:val="000704EB"/>
    <w:rsid w:val="00104569"/>
    <w:rsid w:val="0010768F"/>
    <w:rsid w:val="002349CE"/>
    <w:rsid w:val="00455F74"/>
    <w:rsid w:val="00477B1A"/>
    <w:rsid w:val="0053007E"/>
    <w:rsid w:val="00543222"/>
    <w:rsid w:val="00556E51"/>
    <w:rsid w:val="005E706B"/>
    <w:rsid w:val="005F6F6C"/>
    <w:rsid w:val="006158A2"/>
    <w:rsid w:val="006639D2"/>
    <w:rsid w:val="006B2EFD"/>
    <w:rsid w:val="00753345"/>
    <w:rsid w:val="00843172"/>
    <w:rsid w:val="0084607E"/>
    <w:rsid w:val="008802E6"/>
    <w:rsid w:val="00884D8B"/>
    <w:rsid w:val="008E3026"/>
    <w:rsid w:val="009027DA"/>
    <w:rsid w:val="009036F7"/>
    <w:rsid w:val="00935C6A"/>
    <w:rsid w:val="009E1377"/>
    <w:rsid w:val="00A35331"/>
    <w:rsid w:val="00A44D51"/>
    <w:rsid w:val="00AC39C7"/>
    <w:rsid w:val="00AE50A1"/>
    <w:rsid w:val="00AF0ED0"/>
    <w:rsid w:val="00BE3608"/>
    <w:rsid w:val="00C007CD"/>
    <w:rsid w:val="00C0797D"/>
    <w:rsid w:val="00C23D65"/>
    <w:rsid w:val="00CE48F5"/>
    <w:rsid w:val="00CE5C92"/>
    <w:rsid w:val="00D0559C"/>
    <w:rsid w:val="00D81D64"/>
    <w:rsid w:val="00D92FB7"/>
    <w:rsid w:val="00E56AE0"/>
    <w:rsid w:val="00E61DB1"/>
    <w:rsid w:val="00EB4EAB"/>
    <w:rsid w:val="00ED0C97"/>
    <w:rsid w:val="00EE1791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6282"/>
  <w15:chartTrackingRefBased/>
  <w15:docId w15:val="{A9ACA0DD-DEB5-D843-A0C0-2FAC9EE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Normal1">
    <w:name w:val="Normal1"/>
    <w:rsid w:val="005F6F6C"/>
    <w:pPr>
      <w:spacing w:after="0" w:line="276" w:lineRule="auto"/>
    </w:pPr>
    <w:rPr>
      <w:rFonts w:ascii="Arial" w:eastAsia="Arial" w:hAnsi="Arial" w:cs="Arial"/>
      <w:color w:val="auto"/>
      <w:sz w:val="22"/>
      <w:szCs w:val="22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murphy/Library/Containers/com.microsoft.Word/Data/Library/Application%20Support/Microsoft/Office/16.0/DTS/en-US%7bF981E6FB-A8A6-E248-B8FD-FE1AB83FFAC4%7d/%7b8D6A0F7B-783A-7A44-9B4D-A013E4925E7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23F7D571F9D844BE2915BDDFE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A4A7-0A53-B940-A67A-07EC81A89993}"/>
      </w:docPartPr>
      <w:docPartBody>
        <w:p w:rsidR="00C52122" w:rsidRDefault="00121E31">
          <w:pPr>
            <w:pStyle w:val="4D23F7D571F9D844BE2915BDDFEBEEE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F"/>
    <w:rsid w:val="00121E31"/>
    <w:rsid w:val="001B2DD2"/>
    <w:rsid w:val="002444A7"/>
    <w:rsid w:val="004B5133"/>
    <w:rsid w:val="004F42B1"/>
    <w:rsid w:val="005615CF"/>
    <w:rsid w:val="00682049"/>
    <w:rsid w:val="009F1C75"/>
    <w:rsid w:val="00C52122"/>
    <w:rsid w:val="00C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E8096E3322143922F0CC2CD8FF0C5">
    <w:name w:val="F86E8096E3322143922F0CC2CD8FF0C5"/>
  </w:style>
  <w:style w:type="paragraph" w:customStyle="1" w:styleId="813A3B9ED27E164689F56C491A04846F">
    <w:name w:val="813A3B9ED27E164689F56C491A04846F"/>
  </w:style>
  <w:style w:type="paragraph" w:customStyle="1" w:styleId="57531DEF4FFCEE4DAD445A79D322F6F6">
    <w:name w:val="57531DEF4FFCEE4DAD445A79D322F6F6"/>
  </w:style>
  <w:style w:type="paragraph" w:customStyle="1" w:styleId="FE38A21A9A22B347860EE702A511C385">
    <w:name w:val="FE38A21A9A22B347860EE702A511C385"/>
  </w:style>
  <w:style w:type="paragraph" w:customStyle="1" w:styleId="4D23F7D571F9D844BE2915BDDFEBEEE4">
    <w:name w:val="4D23F7D571F9D844BE2915BDDFEBEEE4"/>
  </w:style>
  <w:style w:type="paragraph" w:customStyle="1" w:styleId="19F2DCF855F2C343807DA59A49CB5D18">
    <w:name w:val="19F2DCF855F2C343807DA59A49CB5D18"/>
  </w:style>
  <w:style w:type="paragraph" w:customStyle="1" w:styleId="B0AECA2FC8CF2A438F86CBF404F5BBBD">
    <w:name w:val="B0AECA2FC8CF2A438F86CBF404F5BBB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30BA5558115E043904E636F0816B1BE">
    <w:name w:val="930BA5558115E043904E636F0816B1BE"/>
  </w:style>
  <w:style w:type="paragraph" w:customStyle="1" w:styleId="9778102390E80C449A3965570209719C">
    <w:name w:val="9778102390E80C449A3965570209719C"/>
  </w:style>
  <w:style w:type="paragraph" w:customStyle="1" w:styleId="91C3E8860E765049AFC05A975EA7A0AF">
    <w:name w:val="91C3E8860E765049AFC05A975EA7A0AF"/>
  </w:style>
  <w:style w:type="paragraph" w:customStyle="1" w:styleId="B9D0570035C2664D9581CB3F295751F7">
    <w:name w:val="B9D0570035C2664D9581CB3F295751F7"/>
  </w:style>
  <w:style w:type="paragraph" w:customStyle="1" w:styleId="0230A914619BBA46BE9F91536BF31D5B">
    <w:name w:val="0230A914619BBA46BE9F91536BF31D5B"/>
  </w:style>
  <w:style w:type="paragraph" w:customStyle="1" w:styleId="F45D636B3F8BD9478B74E997F0F3464E">
    <w:name w:val="F45D636B3F8BD9478B74E997F0F3464E"/>
    <w:rsid w:val="005615CF"/>
  </w:style>
  <w:style w:type="paragraph" w:customStyle="1" w:styleId="4996E2E751F2FE49B9B9A03D88DB45CF">
    <w:name w:val="4996E2E751F2FE49B9B9A03D88DB45CF"/>
    <w:rsid w:val="005615CF"/>
  </w:style>
  <w:style w:type="paragraph" w:customStyle="1" w:styleId="0EFA49457458DC46946A81575D3DCD4C">
    <w:name w:val="0EFA49457458DC46946A81575D3DCD4C"/>
    <w:rsid w:val="005615CF"/>
  </w:style>
  <w:style w:type="paragraph" w:customStyle="1" w:styleId="F0EE3B8F06C25A459BA5BA09BD1D2670">
    <w:name w:val="F0EE3B8F06C25A459BA5BA09BD1D2670"/>
    <w:rsid w:val="0056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D350-EC72-6248-8CA2-0A84B45E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{8D6A0F7B-783A-7A44-9B4D-A013E4925E75}tf10002074.dotx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2020-12-10T16:13:00Z</dcterms:created>
  <dcterms:modified xsi:type="dcterms:W3CDTF">2020-12-14T16:30:00Z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