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457E3" w14:textId="49BD1A4C" w:rsidR="00685059" w:rsidRPr="002A59C4" w:rsidRDefault="002A59C4">
      <w:pPr>
        <w:pStyle w:val="Name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name</w:t>
      </w:r>
    </w:p>
    <w:sdt>
      <w:sdtPr>
        <w:rPr>
          <w:rFonts w:ascii="Calibri" w:hAnsi="Calibri" w:cs="Calibri"/>
          <w:sz w:val="20"/>
        </w:rPr>
        <w:id w:val="1900481961"/>
        <w:placeholder>
          <w:docPart w:val="34619BC65AE9BD4CA918D351276D9DA5"/>
        </w:placeholder>
        <w:temporary/>
        <w:showingPlcHdr/>
        <w15:appearance w15:val="hidden"/>
      </w:sdtPr>
      <w:sdtEndPr/>
      <w:sdtContent>
        <w:p w14:paraId="64ECA835" w14:textId="77777777" w:rsidR="00685059" w:rsidRPr="009A443B" w:rsidRDefault="00C47FC8">
          <w:pPr>
            <w:pStyle w:val="ContactInfo"/>
            <w:rPr>
              <w:rFonts w:ascii="Calibri" w:hAnsi="Calibri" w:cs="Calibri"/>
              <w:sz w:val="20"/>
            </w:rPr>
          </w:pPr>
          <w:r w:rsidRPr="009A443B">
            <w:rPr>
              <w:rFonts w:ascii="Calibri" w:hAnsi="Calibri" w:cs="Calibri"/>
              <w:sz w:val="20"/>
            </w:rPr>
            <w:t>Address | Phone | Email</w:t>
          </w:r>
        </w:p>
      </w:sdtContent>
    </w:sdt>
    <w:p w14:paraId="65FDE61F" w14:textId="77777777" w:rsidR="00685059" w:rsidRPr="000213E2" w:rsidRDefault="009A443B">
      <w:pPr>
        <w:pStyle w:val="Heading1"/>
        <w:rPr>
          <w:rFonts w:ascii="Calibri" w:hAnsi="Calibri" w:cs="Calibri"/>
          <w:szCs w:val="24"/>
        </w:rPr>
      </w:pPr>
      <w:r w:rsidRPr="000213E2">
        <w:rPr>
          <w:rFonts w:ascii="Calibri" w:hAnsi="Calibri" w:cs="Calibri"/>
          <w:szCs w:val="24"/>
        </w:rPr>
        <w:t>SUMMARY</w:t>
      </w:r>
    </w:p>
    <w:sdt>
      <w:sdtPr>
        <w:rPr>
          <w:rFonts w:ascii="Calibri" w:hAnsi="Calibri" w:cs="Calibri"/>
        </w:rPr>
        <w:id w:val="264583849"/>
        <w:placeholder>
          <w:docPart w:val="85F0B8C5B2650046B220B8AA352C0AEA"/>
        </w:placeholder>
        <w:temporary/>
        <w:showingPlcHdr/>
        <w15:appearance w15:val="hidden"/>
      </w:sdtPr>
      <w:sdtEndPr/>
      <w:sdtContent>
        <w:p w14:paraId="5872308A" w14:textId="77777777" w:rsidR="00685059" w:rsidRPr="009A443B" w:rsidRDefault="00C47FC8">
          <w:pPr>
            <w:rPr>
              <w:rFonts w:ascii="Calibri" w:hAnsi="Calibri" w:cs="Calibri"/>
            </w:rPr>
          </w:pPr>
          <w:r w:rsidRPr="009A443B">
            <w:rPr>
              <w:rFonts w:ascii="Calibri" w:hAnsi="Calibri" w:cs="Calibri"/>
            </w:rPr>
            <w:t>To get started right away, just tap any placeholder text (such as this) and start typing.</w:t>
          </w:r>
        </w:p>
      </w:sdtContent>
    </w:sdt>
    <w:sdt>
      <w:sdtPr>
        <w:rPr>
          <w:rFonts w:ascii="Calibri" w:hAnsi="Calibri" w:cs="Calibri"/>
          <w:sz w:val="20"/>
          <w:szCs w:val="20"/>
        </w:rPr>
        <w:id w:val="1728489637"/>
        <w:placeholder>
          <w:docPart w:val="0A37FE48442BAB448331A705239CD2DA"/>
        </w:placeholder>
        <w:temporary/>
        <w:showingPlcHdr/>
        <w15:appearance w15:val="hidden"/>
      </w:sdtPr>
      <w:sdtEndPr/>
      <w:sdtContent>
        <w:p w14:paraId="2FBD12F3" w14:textId="77777777" w:rsidR="00685059" w:rsidRPr="009A443B" w:rsidRDefault="00C47FC8">
          <w:pPr>
            <w:pStyle w:val="Heading1"/>
            <w:rPr>
              <w:rFonts w:ascii="Calibri" w:hAnsi="Calibri" w:cs="Calibri"/>
              <w:sz w:val="20"/>
              <w:szCs w:val="20"/>
            </w:rPr>
          </w:pPr>
          <w:r w:rsidRPr="000213E2">
            <w:rPr>
              <w:rFonts w:ascii="Calibri" w:hAnsi="Calibri" w:cs="Calibri"/>
              <w:szCs w:val="24"/>
            </w:rPr>
            <w:t>Experience</w:t>
          </w:r>
        </w:p>
      </w:sdtContent>
    </w:sdt>
    <w:sdt>
      <w:sdtPr>
        <w:rPr>
          <w:rFonts w:ascii="Calibri" w:hAnsi="Calibri" w:cs="Calibri"/>
          <w:b/>
          <w:bCs/>
        </w:rPr>
        <w:id w:val="1922449927"/>
        <w:placeholder>
          <w:docPart w:val="32A9A5CBB857614B9063EBCE3EC5A470"/>
        </w:placeholder>
        <w:temporary/>
        <w:showingPlcHdr/>
        <w15:appearance w15:val="hidden"/>
      </w:sdtPr>
      <w:sdtEndPr>
        <w:rPr>
          <w:b w:val="0"/>
          <w:bCs w:val="0"/>
        </w:rPr>
      </w:sdtEndPr>
      <w:sdtContent>
        <w:p w14:paraId="038CAE93" w14:textId="77777777" w:rsidR="00685059" w:rsidRPr="009A443B" w:rsidRDefault="00C47FC8">
          <w:pPr>
            <w:rPr>
              <w:rFonts w:ascii="Calibri" w:hAnsi="Calibri" w:cs="Calibri"/>
            </w:rPr>
          </w:pPr>
          <w:r w:rsidRPr="009A443B">
            <w:rPr>
              <w:rFonts w:ascii="Calibri" w:hAnsi="Calibri" w:cs="Calibri"/>
              <w:b/>
              <w:bCs/>
            </w:rPr>
            <w:t>Name of Employer</w:t>
          </w:r>
        </w:p>
      </w:sdtContent>
    </w:sdt>
    <w:sdt>
      <w:sdtPr>
        <w:rPr>
          <w:rFonts w:ascii="Calibri" w:hAnsi="Calibri" w:cs="Calibri"/>
        </w:rPr>
        <w:id w:val="256341102"/>
        <w:placeholder>
          <w:docPart w:val="FDA85285B31B8C4288B215E81EA2C1D4"/>
        </w:placeholder>
        <w:temporary/>
        <w:showingPlcHdr/>
        <w15:appearance w15:val="hidden"/>
      </w:sdtPr>
      <w:sdtEndPr/>
      <w:sdtContent>
        <w:p w14:paraId="4711FD04" w14:textId="77777777" w:rsidR="00685059" w:rsidRPr="009A443B" w:rsidRDefault="00C47FC8">
          <w:pPr>
            <w:rPr>
              <w:rFonts w:ascii="Calibri" w:hAnsi="Calibri" w:cs="Calibri"/>
            </w:rPr>
          </w:pPr>
          <w:r w:rsidRPr="009A443B">
            <w:rPr>
              <w:rFonts w:ascii="Calibri" w:hAnsi="Calibri" w:cs="Calibri"/>
            </w:rPr>
            <w:t>Job Title | Dates of Employment</w:t>
          </w:r>
        </w:p>
      </w:sdtContent>
    </w:sdt>
    <w:p w14:paraId="18246476" w14:textId="2871184B" w:rsidR="009A443B" w:rsidRDefault="009A443B" w:rsidP="009A443B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Type in job responsibilities</w:t>
      </w:r>
      <w:r w:rsidR="00BC00E7">
        <w:rPr>
          <w:rFonts w:ascii="Calibri" w:hAnsi="Calibri" w:cs="Calibri"/>
        </w:rPr>
        <w:t>.</w:t>
      </w:r>
    </w:p>
    <w:p w14:paraId="472ECCD2" w14:textId="15BDAD85" w:rsidR="009A443B" w:rsidRDefault="009A443B" w:rsidP="009A443B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Type in job responsibilities</w:t>
      </w:r>
      <w:r w:rsidR="00BC00E7">
        <w:rPr>
          <w:rFonts w:ascii="Calibri" w:hAnsi="Calibri" w:cs="Calibri"/>
        </w:rPr>
        <w:t>.</w:t>
      </w:r>
    </w:p>
    <w:sdt>
      <w:sdtPr>
        <w:rPr>
          <w:rFonts w:ascii="Calibri" w:hAnsi="Calibri" w:cs="Calibri"/>
          <w:b/>
          <w:bCs/>
        </w:rPr>
        <w:id w:val="1142625202"/>
        <w:placeholder>
          <w:docPart w:val="3106F2A766E4AD47859BABFD2B1BA988"/>
        </w:placeholder>
        <w:temporary/>
        <w:showingPlcHdr/>
        <w15:appearance w15:val="hidden"/>
      </w:sdtPr>
      <w:sdtEndPr>
        <w:rPr>
          <w:b w:val="0"/>
          <w:bCs w:val="0"/>
        </w:rPr>
      </w:sdtEndPr>
      <w:sdtContent>
        <w:p w14:paraId="697478D7" w14:textId="77777777" w:rsidR="009A443B" w:rsidRPr="009A443B" w:rsidRDefault="009A443B" w:rsidP="009A443B">
          <w:pPr>
            <w:rPr>
              <w:rFonts w:ascii="Calibri" w:hAnsi="Calibri" w:cs="Calibri"/>
            </w:rPr>
          </w:pPr>
          <w:r w:rsidRPr="009A443B">
            <w:rPr>
              <w:rFonts w:ascii="Calibri" w:hAnsi="Calibri" w:cs="Calibri"/>
              <w:b/>
              <w:bCs/>
            </w:rPr>
            <w:t>Name of Employer</w:t>
          </w:r>
        </w:p>
      </w:sdtContent>
    </w:sdt>
    <w:sdt>
      <w:sdtPr>
        <w:rPr>
          <w:rFonts w:ascii="Calibri" w:hAnsi="Calibri" w:cs="Calibri"/>
        </w:rPr>
        <w:id w:val="-736322052"/>
        <w:placeholder>
          <w:docPart w:val="990CC6BC3D7B85488AE7F1006D2D5936"/>
        </w:placeholder>
        <w:temporary/>
        <w:showingPlcHdr/>
        <w15:appearance w15:val="hidden"/>
      </w:sdtPr>
      <w:sdtEndPr/>
      <w:sdtContent>
        <w:p w14:paraId="344CC72B" w14:textId="77777777" w:rsidR="009A443B" w:rsidRPr="009A443B" w:rsidRDefault="009A443B" w:rsidP="009A443B">
          <w:pPr>
            <w:rPr>
              <w:rFonts w:ascii="Calibri" w:hAnsi="Calibri" w:cs="Calibri"/>
            </w:rPr>
          </w:pPr>
          <w:r w:rsidRPr="009A443B">
            <w:rPr>
              <w:rFonts w:ascii="Calibri" w:hAnsi="Calibri" w:cs="Calibri"/>
            </w:rPr>
            <w:t>Job Title | Dates of Employment</w:t>
          </w:r>
        </w:p>
      </w:sdtContent>
    </w:sdt>
    <w:p w14:paraId="00818827" w14:textId="28B68A9B" w:rsidR="009A443B" w:rsidRDefault="009A443B" w:rsidP="009A443B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Type in job responsibilities</w:t>
      </w:r>
      <w:r w:rsidR="00BC00E7">
        <w:rPr>
          <w:rFonts w:ascii="Calibri" w:hAnsi="Calibri" w:cs="Calibri"/>
        </w:rPr>
        <w:t>.</w:t>
      </w:r>
    </w:p>
    <w:p w14:paraId="0450F73F" w14:textId="7DF01420" w:rsidR="00685059" w:rsidRPr="009A443B" w:rsidRDefault="009A443B" w:rsidP="009A443B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Type in job responsibilities</w:t>
      </w:r>
      <w:r w:rsidR="00BC00E7">
        <w:rPr>
          <w:rFonts w:ascii="Calibri" w:hAnsi="Calibri" w:cs="Calibri"/>
        </w:rPr>
        <w:t>.</w:t>
      </w:r>
    </w:p>
    <w:sdt>
      <w:sdtPr>
        <w:rPr>
          <w:rFonts w:ascii="Calibri" w:hAnsi="Calibri" w:cs="Calibri"/>
          <w:sz w:val="20"/>
          <w:szCs w:val="20"/>
        </w:rPr>
        <w:id w:val="720946933"/>
        <w:placeholder>
          <w:docPart w:val="DFB48D6957842C48ADA8DC043342F811"/>
        </w:placeholder>
        <w:temporary/>
        <w:showingPlcHdr/>
        <w15:appearance w15:val="hidden"/>
      </w:sdtPr>
      <w:sdtEndPr/>
      <w:sdtContent>
        <w:p w14:paraId="3129CC68" w14:textId="77777777" w:rsidR="00685059" w:rsidRPr="009A443B" w:rsidRDefault="00C47FC8">
          <w:pPr>
            <w:pStyle w:val="Heading1"/>
            <w:rPr>
              <w:rFonts w:ascii="Calibri" w:hAnsi="Calibri" w:cs="Calibri"/>
              <w:sz w:val="20"/>
              <w:szCs w:val="20"/>
            </w:rPr>
          </w:pPr>
          <w:r w:rsidRPr="000213E2">
            <w:rPr>
              <w:rFonts w:ascii="Calibri" w:hAnsi="Calibri" w:cs="Calibri"/>
              <w:szCs w:val="24"/>
            </w:rPr>
            <w:t>Education</w:t>
          </w:r>
        </w:p>
      </w:sdtContent>
    </w:sdt>
    <w:p w14:paraId="2B9390AD" w14:textId="39E5E893" w:rsidR="00685059" w:rsidRDefault="002A45DE" w:rsidP="002A45DE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Place any classes </w:t>
      </w:r>
      <w:r w:rsidR="000213E2">
        <w:rPr>
          <w:rFonts w:ascii="Calibri" w:hAnsi="Calibri" w:cs="Calibri"/>
        </w:rPr>
        <w:t xml:space="preserve">(such as </w:t>
      </w:r>
      <w:r>
        <w:rPr>
          <w:rFonts w:ascii="Calibri" w:hAnsi="Calibri" w:cs="Calibri"/>
        </w:rPr>
        <w:t>English or Computer</w:t>
      </w:r>
      <w:r w:rsidR="000213E2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here</w:t>
      </w:r>
      <w:r w:rsidR="000213E2">
        <w:rPr>
          <w:rFonts w:ascii="Calibri" w:hAnsi="Calibri" w:cs="Calibri"/>
        </w:rPr>
        <w:t xml:space="preserve"> or any certifications (such as ServSafe)</w:t>
      </w:r>
      <w:r>
        <w:rPr>
          <w:rFonts w:ascii="Calibri" w:hAnsi="Calibri" w:cs="Calibri"/>
        </w:rPr>
        <w:t xml:space="preserve"> and where you took the classes</w:t>
      </w:r>
      <w:r w:rsidR="00F738FB">
        <w:rPr>
          <w:rFonts w:ascii="Calibri" w:hAnsi="Calibri" w:cs="Calibri"/>
        </w:rPr>
        <w:t>, and date.</w:t>
      </w:r>
      <w:bookmarkStart w:id="0" w:name="_GoBack"/>
      <w:bookmarkEnd w:id="0"/>
    </w:p>
    <w:p w14:paraId="5721FDB2" w14:textId="153518B4" w:rsidR="002A45DE" w:rsidRPr="009A443B" w:rsidRDefault="002A45DE" w:rsidP="002A45DE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If you have a high school diploma, GED, or advanced degree</w:t>
      </w:r>
      <w:r w:rsidR="000213E2">
        <w:rPr>
          <w:rFonts w:ascii="Calibri" w:hAnsi="Calibri" w:cs="Calibri"/>
        </w:rPr>
        <w:t xml:space="preserve"> from the US or your home country,</w:t>
      </w:r>
      <w:r>
        <w:rPr>
          <w:rFonts w:ascii="Calibri" w:hAnsi="Calibri" w:cs="Calibri"/>
        </w:rPr>
        <w:t xml:space="preserve"> place that here</w:t>
      </w:r>
      <w:r w:rsidR="000213E2">
        <w:rPr>
          <w:rFonts w:ascii="Calibri" w:hAnsi="Calibri" w:cs="Calibri"/>
        </w:rPr>
        <w:t xml:space="preserve"> with the name and location of the school.</w:t>
      </w:r>
    </w:p>
    <w:sdt>
      <w:sdtPr>
        <w:rPr>
          <w:rFonts w:ascii="Calibri" w:hAnsi="Calibri" w:cs="Calibri"/>
          <w:sz w:val="20"/>
          <w:szCs w:val="20"/>
        </w:rPr>
        <w:id w:val="520597245"/>
        <w:placeholder>
          <w:docPart w:val="3ADAD7C598284C46AC936677D241524F"/>
        </w:placeholder>
        <w:temporary/>
        <w:showingPlcHdr/>
        <w15:appearance w15:val="hidden"/>
      </w:sdtPr>
      <w:sdtEndPr/>
      <w:sdtContent>
        <w:p w14:paraId="4E0E8ABD" w14:textId="77777777" w:rsidR="00685059" w:rsidRPr="009A443B" w:rsidRDefault="00C47FC8">
          <w:pPr>
            <w:pStyle w:val="Heading1"/>
            <w:rPr>
              <w:rFonts w:ascii="Calibri" w:hAnsi="Calibri" w:cs="Calibri"/>
              <w:sz w:val="20"/>
              <w:szCs w:val="20"/>
            </w:rPr>
          </w:pPr>
          <w:r w:rsidRPr="002F35F1">
            <w:rPr>
              <w:rFonts w:ascii="Calibri" w:hAnsi="Calibri" w:cs="Calibri"/>
              <w:szCs w:val="24"/>
            </w:rPr>
            <w:t>Awards and Acknowledgements</w:t>
          </w:r>
        </w:p>
      </w:sdtContent>
    </w:sdt>
    <w:p w14:paraId="1EED5A91" w14:textId="77777777" w:rsidR="00685059" w:rsidRDefault="009A443B" w:rsidP="009A443B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Type in any awards such as Employee of the Month and date.</w:t>
      </w:r>
    </w:p>
    <w:p w14:paraId="12B8215A" w14:textId="40153760" w:rsidR="009A443B" w:rsidRPr="009A443B" w:rsidRDefault="000213E2" w:rsidP="009A443B">
      <w:pPr>
        <w:pStyle w:val="ListBullet"/>
        <w:rPr>
          <w:rFonts w:ascii="Calibri" w:hAnsi="Calibri" w:cs="Calibri"/>
        </w:rPr>
      </w:pPr>
      <w:r>
        <w:rPr>
          <w:rFonts w:ascii="Calibri" w:hAnsi="Calibri" w:cs="Calibri"/>
        </w:rPr>
        <w:t>Type in any other recognition you have received.</w:t>
      </w:r>
    </w:p>
    <w:sectPr w:rsidR="009A443B" w:rsidRPr="009A443B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15B06" w14:textId="77777777" w:rsidR="0090742A" w:rsidRDefault="0090742A">
      <w:r>
        <w:separator/>
      </w:r>
    </w:p>
  </w:endnote>
  <w:endnote w:type="continuationSeparator" w:id="0">
    <w:p w14:paraId="67D9D2F8" w14:textId="77777777" w:rsidR="0090742A" w:rsidRDefault="0090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4C2CF" w14:textId="77777777" w:rsidR="00685059" w:rsidRDefault="00C47FC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397F6" w14:textId="77777777" w:rsidR="0090742A" w:rsidRDefault="0090742A">
      <w:r>
        <w:separator/>
      </w:r>
    </w:p>
  </w:footnote>
  <w:footnote w:type="continuationSeparator" w:id="0">
    <w:p w14:paraId="681D3AD1" w14:textId="77777777" w:rsidR="0090742A" w:rsidRDefault="0090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6F754" w14:textId="77777777" w:rsidR="00685059" w:rsidRDefault="00C47FC8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4E9FBE9" wp14:editId="3F71F0DD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41D31C2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2293" w14:textId="77777777" w:rsidR="00685059" w:rsidRDefault="00C47FC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1321240" wp14:editId="48F2CB0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64E5ED" w14:textId="77777777" w:rsidR="00685059" w:rsidRDefault="0068505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1321240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564E5ED" w14:textId="77777777" w:rsidR="00685059" w:rsidRDefault="00685059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0E69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3B"/>
    <w:rsid w:val="000213E2"/>
    <w:rsid w:val="001D517C"/>
    <w:rsid w:val="002A45DE"/>
    <w:rsid w:val="002A59C4"/>
    <w:rsid w:val="002F35F1"/>
    <w:rsid w:val="00414A84"/>
    <w:rsid w:val="00446C9C"/>
    <w:rsid w:val="005A3176"/>
    <w:rsid w:val="00685059"/>
    <w:rsid w:val="006B3676"/>
    <w:rsid w:val="0090742A"/>
    <w:rsid w:val="009A443B"/>
    <w:rsid w:val="00A01483"/>
    <w:rsid w:val="00A76518"/>
    <w:rsid w:val="00BC00E7"/>
    <w:rsid w:val="00C36CF9"/>
    <w:rsid w:val="00C47FC8"/>
    <w:rsid w:val="00F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7C646"/>
  <w15:chartTrackingRefBased/>
  <w15:docId w15:val="{FA7E830F-EC89-0E42-AA72-BC4F55F0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ymurphy/Library/Containers/com.microsoft.Word/Data/Library/Application%20Support/Microsoft/Office/16.0/DTS/en-US%7bF981E6FB-A8A6-E248-B8FD-FE1AB83FFAC4%7d/%7b8D6A0F7B-783A-7A44-9B4D-A013E4925E75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619BC65AE9BD4CA918D351276D9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4A6D-90BC-C042-8216-AB474D95DFE4}"/>
      </w:docPartPr>
      <w:docPartBody>
        <w:p w:rsidR="008407DF" w:rsidRDefault="00A16F0F">
          <w:pPr>
            <w:pStyle w:val="34619BC65AE9BD4CA918D351276D9DA5"/>
          </w:pPr>
          <w:r>
            <w:t>Address | Phone | Email</w:t>
          </w:r>
        </w:p>
      </w:docPartBody>
    </w:docPart>
    <w:docPart>
      <w:docPartPr>
        <w:name w:val="85F0B8C5B2650046B220B8AA352C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5550-BFA6-8745-85B3-5C99BBE93354}"/>
      </w:docPartPr>
      <w:docPartBody>
        <w:p w:rsidR="008407DF" w:rsidRDefault="00A16F0F">
          <w:pPr>
            <w:pStyle w:val="85F0B8C5B2650046B220B8AA352C0AEA"/>
          </w:pPr>
          <w:r>
            <w:t>To get started right away, just tap any placeholder text (such as this) and start typing.</w:t>
          </w:r>
        </w:p>
      </w:docPartBody>
    </w:docPart>
    <w:docPart>
      <w:docPartPr>
        <w:name w:val="0A37FE48442BAB448331A705239C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2EC7-7222-4442-833E-2526D57CA12B}"/>
      </w:docPartPr>
      <w:docPartBody>
        <w:p w:rsidR="008407DF" w:rsidRDefault="00A16F0F">
          <w:pPr>
            <w:pStyle w:val="0A37FE48442BAB448331A705239CD2DA"/>
          </w:pPr>
          <w:r>
            <w:t>Experience</w:t>
          </w:r>
        </w:p>
      </w:docPartBody>
    </w:docPart>
    <w:docPart>
      <w:docPartPr>
        <w:name w:val="32A9A5CBB857614B9063EBCE3EC5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E75B-7334-DB42-8A07-4ED2A32C809F}"/>
      </w:docPartPr>
      <w:docPartBody>
        <w:p w:rsidR="008407DF" w:rsidRDefault="00A16F0F">
          <w:pPr>
            <w:pStyle w:val="32A9A5CBB857614B9063EBCE3EC5A470"/>
          </w:pPr>
          <w:r>
            <w:t>Name of Employer</w:t>
          </w:r>
        </w:p>
      </w:docPartBody>
    </w:docPart>
    <w:docPart>
      <w:docPartPr>
        <w:name w:val="FDA85285B31B8C4288B215E81EA2C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F9CE3-4DCE-AC45-80C3-9FA1004685A4}"/>
      </w:docPartPr>
      <w:docPartBody>
        <w:p w:rsidR="008407DF" w:rsidRDefault="00A16F0F">
          <w:pPr>
            <w:pStyle w:val="FDA85285B31B8C4288B215E81EA2C1D4"/>
          </w:pPr>
          <w:r>
            <w:t>Job Title | Dates of Employment</w:t>
          </w:r>
        </w:p>
      </w:docPartBody>
    </w:docPart>
    <w:docPart>
      <w:docPartPr>
        <w:name w:val="DFB48D6957842C48ADA8DC043342F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A466-7F4E-424C-808D-B737B1018B79}"/>
      </w:docPartPr>
      <w:docPartBody>
        <w:p w:rsidR="008407DF" w:rsidRDefault="00A16F0F">
          <w:pPr>
            <w:pStyle w:val="DFB48D6957842C48ADA8DC043342F811"/>
          </w:pPr>
          <w:r>
            <w:t>Education</w:t>
          </w:r>
        </w:p>
      </w:docPartBody>
    </w:docPart>
    <w:docPart>
      <w:docPartPr>
        <w:name w:val="3ADAD7C598284C46AC936677D2415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ECBB-5FEE-9441-822B-E6181A0763A0}"/>
      </w:docPartPr>
      <w:docPartBody>
        <w:p w:rsidR="008407DF" w:rsidRDefault="00A16F0F">
          <w:pPr>
            <w:pStyle w:val="3ADAD7C598284C46AC936677D241524F"/>
          </w:pPr>
          <w:r>
            <w:t>Awards and Acknowledgements</w:t>
          </w:r>
        </w:p>
      </w:docPartBody>
    </w:docPart>
    <w:docPart>
      <w:docPartPr>
        <w:name w:val="3106F2A766E4AD47859BABFD2B1B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6B902-64F9-6447-9D63-1318B70456F7}"/>
      </w:docPartPr>
      <w:docPartBody>
        <w:p w:rsidR="008407DF" w:rsidRDefault="002E75D4" w:rsidP="002E75D4">
          <w:pPr>
            <w:pStyle w:val="3106F2A766E4AD47859BABFD2B1BA988"/>
          </w:pPr>
          <w:r>
            <w:t>Name of Employer</w:t>
          </w:r>
        </w:p>
      </w:docPartBody>
    </w:docPart>
    <w:docPart>
      <w:docPartPr>
        <w:name w:val="990CC6BC3D7B85488AE7F1006D2D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8CBD-EA37-5745-A792-B73FBB4FFAE8}"/>
      </w:docPartPr>
      <w:docPartBody>
        <w:p w:rsidR="008407DF" w:rsidRDefault="002E75D4" w:rsidP="002E75D4">
          <w:pPr>
            <w:pStyle w:val="990CC6BC3D7B85488AE7F1006D2D5936"/>
          </w:pPr>
          <w:r>
            <w:t>Job Title | Dates of Employment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D4"/>
    <w:rsid w:val="002E75D4"/>
    <w:rsid w:val="00457BF0"/>
    <w:rsid w:val="008407DF"/>
    <w:rsid w:val="00A16F0F"/>
    <w:rsid w:val="00B95C36"/>
    <w:rsid w:val="00D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943D070644F345BE31A226CE210EB3">
    <w:name w:val="B8943D070644F345BE31A226CE210EB3"/>
  </w:style>
  <w:style w:type="paragraph" w:customStyle="1" w:styleId="34619BC65AE9BD4CA918D351276D9DA5">
    <w:name w:val="34619BC65AE9BD4CA918D351276D9DA5"/>
  </w:style>
  <w:style w:type="paragraph" w:customStyle="1" w:styleId="14780B93F5B85A42BEAFD2BF30F6D7B8">
    <w:name w:val="14780B93F5B85A42BEAFD2BF30F6D7B8"/>
  </w:style>
  <w:style w:type="paragraph" w:customStyle="1" w:styleId="85F0B8C5B2650046B220B8AA352C0AEA">
    <w:name w:val="85F0B8C5B2650046B220B8AA352C0AEA"/>
  </w:style>
  <w:style w:type="paragraph" w:customStyle="1" w:styleId="0A37FE48442BAB448331A705239CD2DA">
    <w:name w:val="0A37FE48442BAB448331A705239CD2DA"/>
  </w:style>
  <w:style w:type="paragraph" w:customStyle="1" w:styleId="32A9A5CBB857614B9063EBCE3EC5A470">
    <w:name w:val="32A9A5CBB857614B9063EBCE3EC5A470"/>
  </w:style>
  <w:style w:type="paragraph" w:customStyle="1" w:styleId="FDA85285B31B8C4288B215E81EA2C1D4">
    <w:name w:val="FDA85285B31B8C4288B215E81EA2C1D4"/>
  </w:style>
  <w:style w:type="paragraph" w:styleId="ListBullet">
    <w:name w:val="List Bullet"/>
    <w:basedOn w:val="Normal"/>
    <w:uiPriority w:val="9"/>
    <w:qFormat/>
    <w:rsid w:val="002E75D4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58FF2F1B3FA06D4EB01E942A915DBFCE">
    <w:name w:val="58FF2F1B3FA06D4EB01E942A915DBFCE"/>
  </w:style>
  <w:style w:type="paragraph" w:customStyle="1" w:styleId="DFB48D6957842C48ADA8DC043342F811">
    <w:name w:val="DFB48D6957842C48ADA8DC043342F811"/>
  </w:style>
  <w:style w:type="paragraph" w:customStyle="1" w:styleId="CF238D38E51D9745958177531F9F6DCE">
    <w:name w:val="CF238D38E51D9745958177531F9F6DCE"/>
  </w:style>
  <w:style w:type="paragraph" w:customStyle="1" w:styleId="3ADAD7C598284C46AC936677D241524F">
    <w:name w:val="3ADAD7C598284C46AC936677D241524F"/>
  </w:style>
  <w:style w:type="paragraph" w:customStyle="1" w:styleId="9E8B27F05DECDC49B02480750398B6CD">
    <w:name w:val="9E8B27F05DECDC49B02480750398B6CD"/>
  </w:style>
  <w:style w:type="paragraph" w:customStyle="1" w:styleId="D51B02C8A54C4D40816F57BF2AC66946">
    <w:name w:val="D51B02C8A54C4D40816F57BF2AC66946"/>
    <w:rsid w:val="002E75D4"/>
  </w:style>
  <w:style w:type="paragraph" w:customStyle="1" w:styleId="3106F2A766E4AD47859BABFD2B1BA988">
    <w:name w:val="3106F2A766E4AD47859BABFD2B1BA988"/>
    <w:rsid w:val="002E75D4"/>
  </w:style>
  <w:style w:type="paragraph" w:customStyle="1" w:styleId="990CC6BC3D7B85488AE7F1006D2D5936">
    <w:name w:val="990CC6BC3D7B85488AE7F1006D2D5936"/>
    <w:rsid w:val="002E7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2E8A-72ED-034B-BAEA-F0381B0F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{8D6A0F7B-783A-7A44-9B4D-A013E4925E75}tf10002074.dotx</Template>
  <TotalTime>47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2020-12-03T15:48:00Z</dcterms:created>
  <dcterms:modified xsi:type="dcterms:W3CDTF">2020-12-14T16:16:00Z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